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28" w:type="dxa"/>
        <w:tblInd w:w="98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"/>
        <w:gridCol w:w="2064"/>
        <w:gridCol w:w="397"/>
        <w:gridCol w:w="1962"/>
        <w:gridCol w:w="26"/>
      </w:tblGrid>
      <w:tr w:rsidR="00642E7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728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a5"/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Приложение </w:t>
            </w:r>
            <w:r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к письму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2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a5"/>
              <w:ind w:left="-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2E7F" w:rsidRDefault="002E3B4B">
            <w:pPr>
              <w:pStyle w:val="a5"/>
              <w:ind w:left="-65"/>
            </w:pPr>
            <w:r>
              <w:rPr>
                <w:rFonts w:ascii="Liberation Serif" w:hAnsi="Liberation Serif" w:cs="Liberation Serif"/>
                <w:color w:val="FFFFFF"/>
                <w:sz w:val="28"/>
                <w:szCs w:val="28"/>
              </w:rPr>
              <w:t>%REG_DATE%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ind w:left="-8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196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ind w:left="-74"/>
            </w:pPr>
            <w:r>
              <w:rPr>
                <w:rFonts w:ascii="Liberation Serif" w:hAnsi="Liberation Serif" w:cs="Liberation Serif"/>
                <w:color w:val="FFFFFF"/>
                <w:sz w:val="28"/>
                <w:szCs w:val="28"/>
                <w:lang w:val="en-US"/>
              </w:rPr>
              <w:t>%REG_NUM%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642E7F">
            <w:pPr>
              <w:pStyle w:val="a5"/>
              <w:ind w:left="90"/>
              <w:rPr>
                <w:rFonts w:ascii="Liberation Serif" w:hAnsi="Liberation Serif" w:cs="Liberation Serif"/>
                <w:color w:val="FFFFFF"/>
                <w:sz w:val="28"/>
                <w:szCs w:val="28"/>
              </w:rPr>
            </w:pPr>
          </w:p>
        </w:tc>
      </w:tr>
    </w:tbl>
    <w:p w:rsidR="00642E7F" w:rsidRDefault="00642E7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642E7F" w:rsidRDefault="00642E7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642E7F" w:rsidRDefault="002E3B4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ПЛАН МЕРОПРИЯТИЙ («ДОРОЖНАЯ КАРТА») </w:t>
      </w:r>
    </w:p>
    <w:p w:rsidR="00642E7F" w:rsidRDefault="002E3B4B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  <w:lang w:val="en-US"/>
        </w:rPr>
        <w:t>VIII</w:t>
      </w:r>
      <w:r>
        <w:rPr>
          <w:rFonts w:ascii="Liberation Serif" w:hAnsi="Liberation Serif" w:cs="Liberation Serif"/>
          <w:b/>
          <w:sz w:val="28"/>
          <w:szCs w:val="28"/>
        </w:rPr>
        <w:t xml:space="preserve"> АНТИКОРРУПЦИОННОГО МАРАФОНА В СВЕРДЛОВСКОЙ ОБЛАСТИ</w:t>
      </w:r>
    </w:p>
    <w:p w:rsidR="00642E7F" w:rsidRDefault="00642E7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42E7F" w:rsidRDefault="002E3B4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Министерство образования и молодежной </w:t>
      </w:r>
      <w:r>
        <w:rPr>
          <w:rFonts w:ascii="Liberation Serif" w:hAnsi="Liberation Serif" w:cs="Liberation Serif"/>
          <w:b/>
          <w:sz w:val="28"/>
          <w:szCs w:val="28"/>
        </w:rPr>
        <w:t>политики Свердловской области</w:t>
      </w:r>
    </w:p>
    <w:p w:rsidR="00642E7F" w:rsidRDefault="00642E7F">
      <w:pPr>
        <w:jc w:val="center"/>
        <w:rPr>
          <w:rFonts w:ascii="Liberation Serif" w:hAnsi="Liberation Serif" w:cs="Liberation Serif"/>
          <w:i/>
          <w:sz w:val="28"/>
          <w:szCs w:val="28"/>
        </w:rPr>
      </w:pPr>
    </w:p>
    <w:tbl>
      <w:tblPr>
        <w:tblW w:w="14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1842"/>
        <w:gridCol w:w="2977"/>
        <w:gridCol w:w="3083"/>
      </w:tblGrid>
      <w:tr w:rsidR="00642E7F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Дата проведения мероприятия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Место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Ответственный исполнитель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 указанием должности,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контактного телефона</w:t>
            </w:r>
          </w:p>
        </w:tc>
      </w:tr>
    </w:tbl>
    <w:p w:rsidR="00642E7F" w:rsidRDefault="00642E7F">
      <w:pPr>
        <w:spacing w:after="0" w:line="240" w:lineRule="auto"/>
        <w:jc w:val="center"/>
        <w:rPr>
          <w:rFonts w:ascii="Liberation Serif" w:hAnsi="Liberation Serif" w:cs="Liberation Serif"/>
          <w:sz w:val="6"/>
          <w:szCs w:val="6"/>
        </w:rPr>
      </w:pPr>
    </w:p>
    <w:tbl>
      <w:tblPr>
        <w:tblW w:w="14607" w:type="dxa"/>
        <w:tblInd w:w="-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844"/>
        <w:gridCol w:w="5800"/>
        <w:gridCol w:w="1839"/>
        <w:gridCol w:w="2971"/>
        <w:gridCol w:w="3113"/>
      </w:tblGrid>
      <w:tr w:rsidR="00642E7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rPr>
          <w:trHeight w:val="2022"/>
        </w:trPr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учебы аппараты Министерства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образования и молодежной политики Свердловской области (далее – Министерство образования) с участием представителя Департамента противодействия коррупции и контроля Свердловской области на тему «О </w:t>
            </w:r>
            <w:r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>конфликте интересов на государственной гражданской службе</w:t>
            </w:r>
            <w:r>
              <w:rPr>
                <w:rStyle w:val="FontStyle31"/>
                <w:rFonts w:ascii="Liberation Serif" w:eastAsia="Calibri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государственной службы и кадров Министерства образования 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и направление государственным гражданским служащим Министерства образования памятка «Об ответственности за совершение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коррупционных правонарушений»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Министерства образования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государственной службы и кадров Министерства образования 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рамках оказания бесплатной юридической прием (консультирование) граждан о законодательстве Российской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Федерации и Свердловской области, регулирующем вопросы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Министерства образования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начальник отдела правового обеспечения системы образования и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государственной службы и кадров Министерства образования 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«телефон доверия» по вопросам противодействия коррупции, на который можно оставить сообщение об известных фактах коррупции в сфере образования в образовательных организациях, подведомственных Министерству образования, в деятельности гос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ударственных гражданских служащих Министерства образования; также «телефон доверия» используется для просвещения граждан по вопросам противодействия коррупции в сфере образования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Министерства образования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начальник отдела государст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венной службы и кадров Министерства образования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Семинар для руководителей и ответственных работников по вопросам противодействия коррупции государственных и муниципальных образовательных организаций на тему «Организация работы по профилактике коррупции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образовательных организациях»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ГАОУ ДПО СО «Институт развития образования» совместно с Министерством образования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кафедра управления в образовании,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369-29-86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Неделя антикоррупционных инициатив (размещение методических материалов для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работников образовательных организаций по антикоррупционному воспитанию, а также формы обратной связи для возникающих вопросов по противодействию коррупции)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ГАОУ ДПО СО «Институт развития образования» (Нижнетагильский филиал)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 филиала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922-222-32-91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Семинар для работников на тему «Противодействия коррупции в сфере закупок и выявлению личной заинтересованности»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ГАОУ ДПО СО «Институт развития образования»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юридическим отделом, (343) 369-29-86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граждан, работников учреждения по вопросам 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ГАОУ ДПО СО «Институт развития образования»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по кадрам,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369-29-86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рамках «Разговоры о важном»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проведение классных часов на тему «Коррупция в современном мире»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«Алапаевский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2-16-64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Встреча студентов с сотрудником Муниципального отдела МВД России «Алапаевский»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«Алапаевский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2-16-64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Встреча сотрудников с помощником прокурора по вопросам противодействия коррупции и возможных коррупционных рисках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«Алапаевский многопрофильный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2-16-64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Встреча студентов с сотрудником Алапаевского городского суда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«Алапаевский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2-16-64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Консультация юриста для студентов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сотрудников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«Алапаевский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2-16-64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плакатов для студентов, проживающих в общежитии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«Алапаевский многопрофильный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заведующая общежитиями,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2-16-64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 «Современные методы противодействия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«Алапаевский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2-16-64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Трансляция тематических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видеороликов в холлах техникума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«Алапаевский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2-16-64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kern w:val="3"/>
                <w:sz w:val="24"/>
                <w:szCs w:val="24"/>
              </w:rPr>
              <w:t>Круглый стол «Это честно»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«Алапаевская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(34346) 34066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color w:val="000000"/>
                <w:kern w:val="3"/>
                <w:sz w:val="24"/>
                <w:szCs w:val="24"/>
              </w:rPr>
              <w:t xml:space="preserve">Конкурсов чтецов </w:t>
            </w:r>
            <w:r>
              <w:rPr>
                <w:rFonts w:ascii="Liberation Serif" w:hAnsi="Liberation Serif" w:cs="Liberation Serif"/>
                <w:bCs/>
                <w:color w:val="000000"/>
                <w:kern w:val="3"/>
                <w:sz w:val="24"/>
                <w:szCs w:val="24"/>
              </w:rPr>
              <w:t>«Что такое хорошо, что такое плохо»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14–30.11.2022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«Алапаевская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(34346) 34066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Изготовление и распространение памяток среди родителей (законных представителей) обучающихся «Что такое коррупционное преступление»,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«Образование – права и обязанности семьи»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«Алапаевская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(34346) 3-40-66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Общешкольное родительское собрание в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четверти «Разъяснение последствий коррупционных действий»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«Алапаевская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(34346) 3-40-66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 клуба «Лидер» в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XVIII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областном конкурсе молодежи образовательных и научных организаций «Моя законотворческая инициатива»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«Артинский агропромышленный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(34391) 2-18-10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часы на тему: «Разговоры о важном»,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«Мы разные, мы вместе», «Символы России»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14–28.11.2022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«Артинский агропромышленный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(34391) 2-18-10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заседания совета обучающихся по вопросам подготовки к Единому дню правовой помощи детям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«Артинский агропромышленный техникум» (библиотека)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(34391) 2-18-10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Мероприятия в рамках Единого дня правовой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помощи детям. Совместно с сотрудниками прокуратуры, правоохранительных органов и адвокатской конторы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14–20.112022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«Артинский агропромышленный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(34391) 2-19-18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книжной выставки в библиотеке техникума 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тему: «Закон в твоей жизни»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28.11–09.12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«Артинский агропромышленный техникум» (библиотека)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(34391) 2-19-18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Акция «День борьбы с коррупцией». Распространение информационных листовок участниками клубов «Лидер» и «Волонтер»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центре поселка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«Артинский агропромышленный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(34391) 2-18-10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методического семинара с работниками по разъяснению норм Кодекса этики и служебного поведения работников. Обсуждению практики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применения законодательства Российской Федерации, регулирующего вопросы противодействия коррупции - виды ответственности за коррупционные действия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«Ачитская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(34391) 7-19-92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 xml:space="preserve">Организация встреч с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сотрудниками правоохранительных органов с работниками ГБОУ СО «Ачитская школа-интернат» для освещение вопросов антикоррупционного поведения, правовых последствий коррупционных правонарушений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«Ачитская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(34391) 7-19-92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Конкурс детских рисунков «Скажем коррупции 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6"/>
              <w:shd w:val="clear" w:color="auto" w:fill="FFFFFF"/>
              <w:spacing w:before="0" w:after="0"/>
              <w:jc w:val="center"/>
            </w:pPr>
            <w:r>
              <w:rPr>
                <w:rFonts w:ascii="Liberation Serif" w:hAnsi="Liberation Serif" w:cs="Liberation Serif"/>
                <w:color w:val="1C1C1C"/>
              </w:rPr>
              <w:t>14.11</w:t>
            </w:r>
            <w:r>
              <w:rPr>
                <w:rFonts w:ascii="Liberation Serif" w:hAnsi="Liberation Serif" w:cs="Liberation Serif"/>
              </w:rPr>
              <w:t>–09.12.</w:t>
            </w:r>
          </w:p>
          <w:p w:rsidR="00642E7F" w:rsidRDefault="002E3B4B">
            <w:pPr>
              <w:pStyle w:val="a6"/>
              <w:shd w:val="clear" w:color="auto" w:fill="FFFFFF"/>
              <w:spacing w:before="0" w:after="0"/>
              <w:jc w:val="center"/>
            </w:pPr>
            <w:r>
              <w:rPr>
                <w:rFonts w:ascii="Liberation Serif" w:hAnsi="Liberation Serif" w:cs="Liberation Serif"/>
                <w:color w:val="1C1C1C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«Ачитская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(34391) 7-19-92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 и буклетов для родителей (буклет «Сообщи о фактах коррупции»,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буклет «Ответственность за коррупцию», памятка «Что такое коррупция?», памятка «Международный день борьбы с коррупцией»)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6"/>
              <w:shd w:val="clear" w:color="auto" w:fill="FFFFFF"/>
              <w:spacing w:before="0" w:after="0"/>
              <w:jc w:val="center"/>
            </w:pPr>
            <w:r>
              <w:rPr>
                <w:rFonts w:ascii="Liberation Serif" w:hAnsi="Liberation Serif" w:cs="Liberation Serif"/>
                <w:color w:val="1C1C1C"/>
              </w:rPr>
              <w:t>07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color w:val="1C1C1C"/>
              </w:rPr>
              <w:t>09.12.2022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«Ачитская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(34391) 7-19-92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видеороликов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антикоррупционной направленности для родителей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6"/>
              <w:shd w:val="clear" w:color="auto" w:fill="FFFFFF"/>
              <w:spacing w:before="0" w:after="0"/>
              <w:jc w:val="center"/>
            </w:pPr>
            <w:r>
              <w:rPr>
                <w:rFonts w:ascii="Liberation Serif" w:hAnsi="Liberation Serif" w:cs="Liberation Serif"/>
                <w:color w:val="1C1C1C"/>
              </w:rPr>
              <w:t>07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color w:val="1C1C1C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«Ачитская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(34391) 7-19-92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Классные часы по вопросам антикоррупционного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воспитания обучающихся: «Быть честным» (1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 классы), «Всё о коррупции» (5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6 классы), «Когда всё в твоих руках» (7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8 классы), Беседа на тему: «Финансовая грамотность россиян» (9 классы)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6"/>
              <w:shd w:val="clear" w:color="auto" w:fill="FFFFFF"/>
              <w:spacing w:before="0" w:after="0"/>
              <w:jc w:val="center"/>
              <w:rPr>
                <w:rFonts w:ascii="Liberation Serif" w:hAnsi="Liberation Serif" w:cs="Liberation Serif"/>
                <w:color w:val="1C1C1C"/>
              </w:rPr>
            </w:pPr>
            <w:r>
              <w:rPr>
                <w:rFonts w:ascii="Liberation Serif" w:hAnsi="Liberation Serif" w:cs="Liberation Serif"/>
                <w:color w:val="1C1C1C"/>
              </w:rPr>
              <w:t>28.11–09.12</w:t>
            </w:r>
          </w:p>
          <w:p w:rsidR="00642E7F" w:rsidRDefault="002E3B4B">
            <w:pPr>
              <w:pStyle w:val="a6"/>
              <w:shd w:val="clear" w:color="auto" w:fill="FFFFFF"/>
              <w:spacing w:before="0" w:after="0"/>
              <w:jc w:val="center"/>
              <w:rPr>
                <w:rFonts w:ascii="Liberation Serif" w:hAnsi="Liberation Serif" w:cs="Liberation Serif"/>
                <w:color w:val="1C1C1C"/>
              </w:rPr>
            </w:pPr>
            <w:r>
              <w:rPr>
                <w:rFonts w:ascii="Liberation Serif" w:hAnsi="Liberation Serif" w:cs="Liberation Serif"/>
                <w:color w:val="1C1C1C"/>
              </w:rPr>
              <w:t>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«Ачитская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классные руководители, воспитатели,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(34391) 7-19-92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 xml:space="preserve">Прием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(консультирование) граждан по вопросам 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«Ачитская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(34391) 7-19-92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 xml:space="preserve">Международный день Прав человека: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для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9 классов «Мир без коррупции»;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для 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8 классов «Правила жизни»;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для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4 классов «Сказка ложь, да в ней намёк»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6"/>
              <w:shd w:val="clear" w:color="auto" w:fill="FFFFFF"/>
              <w:spacing w:before="0" w:after="0"/>
              <w:jc w:val="center"/>
              <w:rPr>
                <w:rFonts w:ascii="Liberation Serif" w:hAnsi="Liberation Serif" w:cs="Liberation Serif"/>
                <w:color w:val="1C1C1C"/>
              </w:rPr>
            </w:pPr>
            <w:r>
              <w:rPr>
                <w:rFonts w:ascii="Liberation Serif" w:hAnsi="Liberation Serif" w:cs="Liberation Serif"/>
                <w:color w:val="1C1C1C"/>
              </w:rPr>
              <w:t>10.12.2022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«Ачитская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(34391) 7-19-92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(обновление) стенда в фойе школы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«Мы против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«Байкаловская школа-интернат»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социальный педагог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(34362) 2-02-74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Изучение проблемы коррупции в государстве В рамках тем учебной программы на уроках обществознания (темы: «Правонарушение»,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«Преступление как вид правонарушения, его признаки»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09–16.11.2022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«Байкаловская школа-интернат»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учитель истории и обществознания,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(34362) 2-02-74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тематических классных часов в целях формирования у обучающихся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антикоррупционного мировоззрения, знания норм уголовной ответственности за коррупционную деятельность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11.11.2022, 18.11.2022, 25.11.2022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«Байкаловская школа-интернат»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(34362) 2-02-74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Общешкольный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 и плакатов по антикоррупционной тематике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«Байкаловская школа-интернат»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(34362) 2-02-74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мероприятий, приуроченных к Международному дню борьбы с коррупцией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«Байкаловская школа-интернат»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(34362) 2-02-74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социологического исследования среди родителей по теме «Удовлетворенность родителей (законных представителей) качеством предоставляемых образовательных услуг»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«Байкаловская школа-интернат»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(34362) 2-02-74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Встреча педагогического коллектива с представителями правоохранительных органов по вопросам профилактики и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«Байкаловская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(34362) 2-02-74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Рассмотрение вопросов исполнения законодательства по борьбе с коррупцией на совещаниях с педагогами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«Байкаловская школа-интернат»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(34362) 2-02-74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Информационно-методическое совещание с педагогическим коллективом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10.11.2022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«Баранчинский электромеханический техникум»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(3434)452230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(соблюдения) антикоррупционных стандартов и процедур. Мониторинг мнения сотрудников ОУ о наличии фактов коррупционных нарушений, схем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01–06.12.2022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«Баранчинский электромеханический техникум»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(34344) 5-22-30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«Антикоррупционная политика Российской Федерации»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23–25.11.2022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«Баранчинский электромеханический техникум»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заведующая воспитательным отделом,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(34344) 5-22-30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«Единого дня правовой помощи»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21.11.2022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ГАПОУ СО «Баранчинский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электромеханический техникум»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 заведующая воспитательным отделом, (34344) 5-22-30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плакатов и социальной рекламы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«Чистые руки»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09.12.2022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«Баранчинский электромеханический техникум»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заведующая воспитательным отделом, (34344) 5-22-30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 на тему «Антикоррупционная политика Российской Федерации»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08.12.2022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«Баранчинский электромеханический техникум»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заведующая воспитательным отделом,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(34344) 5-22-30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Второй творческий конкурс авторских сказок антикоррупционной направленности «Сами взяток не берём и другим не даём»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21.11.2022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«Баранчинский электромеханический техникум»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(34344) 5-22-30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Анкетирование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студентов первых курсов по вопросам их информированности о коррупции, мерах противодействия ей (по группам)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30.11.2022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«Белоярский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(34377) 4-75-50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Открытый классный час «Международный день борьбы 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коррупцией» для студентов первых курсов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08–09.12.2022 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«Белоярский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(34377) 4-75-50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Лекция для вновь принятых сотрудников на тему «Локальные нормативные акты ГАПОУ СО «Белоярский многопрофильный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техникум» по вопросам противодействию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30.11.2022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«Белоярский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преподаватель,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(34377) 4-75-50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Экскурсия в Белоярский районный суд Свердловской области для студентов 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«Белоярский многопрофильный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техникум»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2022 года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«Белоярский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преподаватель,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(34377) 4-75-50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Оформление стендов  с информацией, посвященной Международному дню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«Белоярский многопрофильный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преподаватель,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(34377) 4-75-50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Размещение работ студентов ГАПОУ СО «Белоярский многопрофильный техникум»  (плакаты, буклеты)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«Белоярский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преподаватель,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(34377) 4-75-50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буклетов, памяток среди родителей (законных представителей) обучающихся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«Белоярский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(34377) 4-75-50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круглых столов и кураторских часов на темы: «Антикоррупционная политика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образовании», «Сколько стоит экзамен», «Молодежь против коррупции». А также были проведены беседы со студентами на тему «Быть честным-модно»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«Березовский техникум «Профи»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(34369) 4-56-06 (доб. 103)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классных часов приуроченных к Международному дню борьбы с коррупцией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«Березовский техникум «Профи»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(34369) 4-56-06 (доб. 103)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мероприятий с обучающимися и сотрудниками по итогам года,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касающихся противодействию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20–21.12.2022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«Березовский техникум «Профи»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(34369) 4-56-06 (доб. 103);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по кадрам,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(34369) 4-56-06 (доб. 106)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Включение в повестку родительских собраний вопроса 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профилактике коррупции в образовательной организации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«Березовская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(34369) 6-07-58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Привлечение сотрудника правоохранительных органов для выступления на совещании работников ГБОУ СО «Березовская школа» 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целью разъяснения антикоррупционного поведения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«Березовская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(34369) 6-07-58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открытых уроков для обучающихся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1–9 классов, приуроченных к Международному дню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«Березовская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(34369) 6-07-58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правовой недели для обучающихся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1–9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«Березовская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(34369) 6-07-58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выставки антикоррупционной литературы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библиотеке образовательной организации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«Березовская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(34369) 6-07-58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встречи с должностными лицами государственной власти и местного самоуправления, деятельность которых подвержена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коррупционным рискам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«Богдановичский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21"/>
              <w:shd w:val="clear" w:color="auto" w:fill="auto"/>
              <w:tabs>
                <w:tab w:val="left" w:pos="3676"/>
              </w:tabs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pStyle w:val="21"/>
              <w:shd w:val="clear" w:color="auto" w:fill="auto"/>
              <w:tabs>
                <w:tab w:val="left" w:pos="3676"/>
              </w:tabs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отделением,</w:t>
            </w:r>
          </w:p>
          <w:p w:rsidR="00642E7F" w:rsidRDefault="002E3B4B">
            <w:pPr>
              <w:pStyle w:val="21"/>
              <w:shd w:val="clear" w:color="auto" w:fill="auto"/>
              <w:tabs>
                <w:tab w:val="left" w:pos="3676"/>
              </w:tabs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(34375) 5-09-39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25"/>
                <w:rFonts w:ascii="Liberation Serif" w:hAnsi="Liberation Serif" w:cs="Liberation Serif"/>
              </w:rPr>
              <w:t>Организация встреч с ветеранами и пенсионерами, ранее наделенными властными полномочиями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«Богдановичский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21"/>
              <w:shd w:val="clear" w:color="auto" w:fill="auto"/>
              <w:tabs>
                <w:tab w:val="left" w:pos="3676"/>
              </w:tabs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pStyle w:val="21"/>
              <w:shd w:val="clear" w:color="auto" w:fill="auto"/>
              <w:tabs>
                <w:tab w:val="left" w:pos="3676"/>
              </w:tabs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отделением,</w:t>
            </w:r>
          </w:p>
          <w:p w:rsidR="00642E7F" w:rsidRDefault="002E3B4B">
            <w:pPr>
              <w:tabs>
                <w:tab w:val="left" w:pos="367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(34375) 5-09-39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5"/>
                <w:rFonts w:ascii="Liberation Serif" w:hAnsi="Liberation Serif" w:cs="Liberation Serif"/>
              </w:rPr>
              <w:t>Посещение музеев правоохранительных органов (ОВД, УИИ, суд, юридические сообщества, надзорные органы)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«Богдановичский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21"/>
              <w:shd w:val="clear" w:color="auto" w:fill="auto"/>
              <w:tabs>
                <w:tab w:val="left" w:pos="3676"/>
              </w:tabs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pStyle w:val="21"/>
              <w:shd w:val="clear" w:color="auto" w:fill="auto"/>
              <w:tabs>
                <w:tab w:val="left" w:pos="3676"/>
              </w:tabs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отделением,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(34375) 5-09-39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5"/>
                <w:rFonts w:ascii="Liberation Serif" w:hAnsi="Liberation Serif" w:cs="Liberation Serif"/>
              </w:rPr>
              <w:t xml:space="preserve">Проведение занятий в рамках дисциплин «Обществознание», «Правовые основы профессиональной деятельности» на тему «Коррупция – как социально-опасное явление»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Style w:val="25"/>
                <w:rFonts w:ascii="Liberation Serif" w:hAnsi="Liberation Serif" w:cs="Liberation Serif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</w:pPr>
            <w:r>
              <w:rPr>
                <w:rStyle w:val="25"/>
                <w:rFonts w:ascii="Liberation Serif" w:hAnsi="Liberation Serif" w:cs="Liberation Serif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«Богдановичский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21"/>
              <w:shd w:val="clear" w:color="auto" w:fill="auto"/>
              <w:tabs>
                <w:tab w:val="left" w:pos="3676"/>
              </w:tabs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pStyle w:val="21"/>
              <w:shd w:val="clear" w:color="auto" w:fill="auto"/>
              <w:tabs>
                <w:tab w:val="left" w:pos="3676"/>
              </w:tabs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отделением,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(34375) 5-09-39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5"/>
                <w:rFonts w:ascii="Liberation Serif" w:hAnsi="Liberation Serif" w:cs="Liberation Serif"/>
              </w:rPr>
              <w:t>Организация открытых уроков, встреч представителей прокуратуры, следственного комитета с обучающимися техникума по вопросам профилактики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Style w:val="25"/>
                <w:rFonts w:ascii="Liberation Serif" w:hAnsi="Liberation Serif" w:cs="Liberation Serif"/>
              </w:rPr>
              <w:t>ноябрь-декабрь</w:t>
            </w:r>
          </w:p>
          <w:p w:rsidR="00642E7F" w:rsidRDefault="002E3B4B">
            <w:pPr>
              <w:spacing w:after="0" w:line="240" w:lineRule="auto"/>
              <w:jc w:val="center"/>
            </w:pPr>
            <w:r>
              <w:rPr>
                <w:rStyle w:val="25"/>
                <w:rFonts w:ascii="Liberation Serif" w:hAnsi="Liberation Serif" w:cs="Liberation Serif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«Богдановичский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21"/>
              <w:shd w:val="clear" w:color="auto" w:fill="auto"/>
              <w:tabs>
                <w:tab w:val="left" w:pos="3676"/>
              </w:tabs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pStyle w:val="21"/>
              <w:shd w:val="clear" w:color="auto" w:fill="auto"/>
              <w:tabs>
                <w:tab w:val="left" w:pos="3676"/>
              </w:tabs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отделением,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(34375) 5-09-39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5"/>
                <w:rFonts w:ascii="Liberation Serif" w:hAnsi="Liberation Serif" w:cs="Liberation Serif"/>
              </w:rPr>
              <w:t xml:space="preserve">Организация и проведение мероприятий, приуроченных к Международному дню борьбы с коррупцией и направленных на формирование в обществе </w:t>
            </w:r>
            <w:r>
              <w:rPr>
                <w:rStyle w:val="25"/>
                <w:rFonts w:ascii="Liberation Serif" w:hAnsi="Liberation Serif" w:cs="Liberation Serif"/>
              </w:rPr>
              <w:t>нетерпимости к коррупционному поведению: изготовление памяток для родителей («Если у Вас требуют взятку», «Это важно знать!» и другие); оформление тематической выставки, газеты «Наши права»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25"/>
                <w:rFonts w:ascii="Liberation Serif" w:hAnsi="Liberation Serif" w:cs="Liberation Serif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«Богдановичский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21"/>
              <w:shd w:val="clear" w:color="auto" w:fill="auto"/>
              <w:tabs>
                <w:tab w:val="left" w:pos="3676"/>
              </w:tabs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ктора,</w:t>
            </w:r>
          </w:p>
          <w:p w:rsidR="00642E7F" w:rsidRDefault="002E3B4B">
            <w:pPr>
              <w:pStyle w:val="21"/>
              <w:shd w:val="clear" w:color="auto" w:fill="auto"/>
              <w:tabs>
                <w:tab w:val="left" w:pos="3676"/>
              </w:tabs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отделением,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(34375) 5-09-39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5"/>
                <w:rFonts w:ascii="Liberation Serif" w:hAnsi="Liberation Serif" w:cs="Liberation Serif"/>
              </w:rPr>
              <w:t xml:space="preserve">Организация и проведение мероприятий на тему «Противодействие коррупции в ГАПОУ СО </w:t>
            </w:r>
          </w:p>
          <w:p w:rsidR="00642E7F" w:rsidRDefault="002E3B4B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5"/>
                <w:rFonts w:ascii="Liberation Serif" w:hAnsi="Liberation Serif" w:cs="Liberation Serif"/>
              </w:rPr>
              <w:t>«Богдановичский политехникум»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«Богдановичский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21"/>
              <w:shd w:val="clear" w:color="auto" w:fill="auto"/>
              <w:tabs>
                <w:tab w:val="left" w:pos="3676"/>
              </w:tabs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pStyle w:val="21"/>
              <w:shd w:val="clear" w:color="auto" w:fill="auto"/>
              <w:tabs>
                <w:tab w:val="left" w:pos="3676"/>
              </w:tabs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отделением,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(34375) 5-09-39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5"/>
                <w:rFonts w:ascii="Liberation Serif" w:hAnsi="Liberation Serif" w:cs="Liberation Serif"/>
              </w:rPr>
              <w:t>- Проведение родительских собраний по озна</w:t>
            </w:r>
            <w:r>
              <w:rPr>
                <w:rStyle w:val="25"/>
                <w:rFonts w:ascii="Liberation Serif" w:hAnsi="Liberation Serif" w:cs="Liberation Serif"/>
              </w:rPr>
              <w:softHyphen/>
              <w:t>комлению родителей (законных представите</w:t>
            </w:r>
            <w:r>
              <w:rPr>
                <w:rStyle w:val="25"/>
                <w:rFonts w:ascii="Liberation Serif" w:hAnsi="Liberation Serif" w:cs="Liberation Serif"/>
              </w:rPr>
              <w:softHyphen/>
              <w:t>лей) обучающихся с нормативными актами по вопросу предоставления гражданам платных образовательных услуг, привлечения и ис</w:t>
            </w:r>
            <w:r>
              <w:rPr>
                <w:rStyle w:val="25"/>
                <w:rFonts w:ascii="Liberation Serif" w:hAnsi="Liberation Serif" w:cs="Liberation Serif"/>
              </w:rPr>
              <w:softHyphen/>
              <w:t xml:space="preserve">пользования благотворительных средств и мерах по предупреждению незаконных сборов денежных </w:t>
            </w:r>
            <w:r>
              <w:rPr>
                <w:rStyle w:val="25"/>
                <w:rFonts w:ascii="Liberation Serif" w:hAnsi="Liberation Serif" w:cs="Liberation Serif"/>
              </w:rPr>
              <w:t>средств с родителей (законных представителей)</w:t>
            </w:r>
          </w:p>
          <w:p w:rsidR="00642E7F" w:rsidRDefault="002E3B4B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>
              <w:rPr>
                <w:rStyle w:val="25"/>
                <w:rFonts w:ascii="Liberation Serif" w:hAnsi="Liberation Serif" w:cs="Liberation Serif"/>
              </w:rPr>
              <w:t>Проведение анкетирования родителей: «Уровень удовлетворенности граждан качеством и доступностью услуг в сфере образования»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«Богдановичский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21"/>
              <w:shd w:val="clear" w:color="auto" w:fill="auto"/>
              <w:tabs>
                <w:tab w:val="left" w:pos="3676"/>
              </w:tabs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pStyle w:val="21"/>
              <w:shd w:val="clear" w:color="auto" w:fill="auto"/>
              <w:tabs>
                <w:tab w:val="left" w:pos="3676"/>
              </w:tabs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тделением,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(34375) 5-09-39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25"/>
                <w:rFonts w:ascii="Liberation Serif" w:hAnsi="Liberation Serif" w:cs="Liberation Serif"/>
              </w:rPr>
              <w:t>Организация и проведение педагогического совета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«Богдановичский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21"/>
              <w:shd w:val="clear" w:color="auto" w:fill="auto"/>
              <w:tabs>
                <w:tab w:val="left" w:pos="3676"/>
              </w:tabs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pStyle w:val="21"/>
              <w:shd w:val="clear" w:color="auto" w:fill="auto"/>
              <w:tabs>
                <w:tab w:val="left" w:pos="3676"/>
              </w:tabs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отделением,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(34375) 5-09-39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 темам антикоррупционной направленности со 2-9 класс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«Богдановичская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(34376) 5-39-71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Просмотр  мультфильмов и социальных видеороликов  антикоррупционной направленности со 2 по 7 класс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«Богдановичская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(34376) 5-39-71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Выставка рисунков  обучающихся «Коррупция глазами детей»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«Богдановичская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 ИЗО,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(34376) 5-39-71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День правовой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помощи с участием администрации школы и родительской общественности по вопросу «Защиты законных интересов несовершеннолетних от угроз, связанных с коррупцией».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«Богдановичская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(34376) 5-39-71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родительских собраний на тему «Защита законных интересов несовершеннолетних от угроз, связанных с коррупцией».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«Буткинская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(34376) 5-39-71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среди учащихся на лучший плакат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антикоррупционной направленности  «Мы против  коррупции!»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ab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ab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ab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«Буткинская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школа-интернат»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(34376) 5-39-71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Беседа «Мои права и обязанности», «Мир без коррупции», «Честный всегда прав», «Страна Справедливия»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«Буткинская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(34376) 5-39-71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Круглый стол с участием родительской общественности по вопросу «День правовой помощи».   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«Буткинская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(34376) 5-39-71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Дня правовой помощи с участием представителей 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«Буткинская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(34376) 5-39-71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родительской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общественности с представителями правоохранительных органов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«Буткинская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(34376) 5-39-71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серии классных часов «Открытый диалог» с обучающимися по теме антикоррупционной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направленности с участием сотрудников 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25.11.2022,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«Буткинская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(34376) 5-39-71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Выставка книг (информационных материалов) в библиотеке «Нет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28.11.2022,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«Буткинская 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(34376) 5-39-71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Просмотр фильма и ответы на вопросы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«Честный всегда прав!»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«Буткинская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воспитатели, 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(34376) 5-39-71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Просмотр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фильма и ответы на вопросы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«Мир без коррупции!»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«Буткинская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(34376) 5-39-71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Памятки в дневники «Мы против коррупции!»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«Буткинская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(34376) 5-39-71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Анкетирование сотрудников на тему «Просвещение по противодействию коррупции»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«Буткинская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 начальных классов, (34376) 5-39-71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общественной акции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«Наша честность», приуроченной к Международному дню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«Буткинская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(34376) 5-39-71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листовок среди сотрудников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«Противодействие  коррупции»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«Буткинская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(34376) 5-39-71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Беседа на классных часах на тему «9 декабря –Международный день борьбы с коррупцией»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«Буткинская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школа-интернат»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(34376) 5-39-71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Дистанционное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(законных представителей) по вопросам, регулирующим основы противодействия коррупции.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«День правовой помощи» для обучающихся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1–9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«Буткинская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(34376) 5-39-71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Памятки для родителей (законных представителей) по вопросам противодействия коррупции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«Буткинская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(34376) 5-39-71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Открытие месячника антикоррупционного марафона, приуроченного 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Международному дню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«Верхотурская 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(34389) 2-86-04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Конференция для педагогических работников по теме: «Проблемы антикоррупционного просвещения обучающихся»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«Верхотурская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(34389) 2-86-04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Круглый стол среди обучающихся «Вместе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«Верхотурская 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(34389) 2-86-04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Антикоррупционный диктант 2022 среди учреждений образования пенитенциарной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системы области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29–30.11.2022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учреждений образования пенитенциарной системы Свердловской области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(34389) 2-86-04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Конкурс-выставка социальной рекламы среди обучающихся «Остановим коррупцию»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«Верхотурская 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(34389) 2-86-04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декабря – «Международный день борьбы с коррупцией»: лекция на тему «Не давай и не бери!», викторина на тему «Мы выше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«Верхотурская 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(34389) 2-86-04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круглого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стола с родителями в рамках родительского собрания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«Верхотурская гимназия»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(34389) 2-22-50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административного совещания по вопросам антикоррупционной политики, рассмотрение вопросов по предупреждению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коррупции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«Верхотурская гимназия»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(34389) 2-22-50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Обновление информации на стенде, посвященному антикоррупционному просвещению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«Верхотурская гимназия»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(34389)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2-22-50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для работников буклетов, памяток по вопросам недопущения коррупции и размещение их на сайте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21–25.11.2022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«Верхотурская гимназия»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(34389) 2-22-50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социального практикума «Боремся 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коррупцией» (8–9 классы)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«Верхотурская гимназия»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(34389) 2-22-50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Беседа с представителями прокуратуры и других правоохранительных органов на тему «Я против коррупции» (10–11 классы)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21–25.11.2022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«Верхотурская гимназия»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(34389) 2-22-50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классного часа по воспитанию антикоррупционного поведения на тему «Когда все в твоих руках»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«Верхотурская гимназия»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(34389) 2-22-50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тематических классных часов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«Что я знаю о своих правах» и «Закон и подросток»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08.12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(34345)5-47-09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 на тему «Скажем коррупции 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07.11–09.12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«Верхнесалдинская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(34345)5-47-09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Размещение и актуализация в здании школы  информационных и просветительских материалов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педагог-организатор,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(34345)5-47-09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презентаций на тему «Антикоррупционная политика»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autoSpaceDE w:val="0"/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ГАПОУ СО «Асбестовский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(34365) 2-72-92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выставок в библиотеках на тему</w:t>
            </w:r>
          </w:p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«Закон в твоей жизни»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autoSpaceDE w:val="0"/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ГАПОУ СО «Асбестовский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библиотекой,</w:t>
            </w:r>
          </w:p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(34365) 2-72-92</w:t>
            </w:r>
          </w:p>
          <w:p w:rsidR="00642E7F" w:rsidRDefault="00642E7F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среди обучающихся на лучший плакат 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ГАПОУ СО «Асбестовский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(34365) 2-72-92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Анкетирование педагогического коллектива и сотрудников с  целью определения уровня правовой компетентности по теме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ГАПОУ СО «Асбестовский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(34365) 2-72-92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тематических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классных часов, посвящённых теме антикоррупционной деятельности в России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autoSpaceDE w:val="0"/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ГАПОУ СО «Асбестовский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(34365) 2-72-92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взаимодействия с подразделениями правоохранительных органов занимающимися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вопросами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«Верхнесинячихинская школа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3-50-40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Размещение на информационном стенде буклетов, листовок и методических материалов по противодействию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«Верхнесинячихинская школа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3-50-40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разъяснительной работы и оказание консультативной помощи работникам образовательного учреждения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«Верхнесинячихинская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школа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3-50-40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разъяснительной работы и оказание консультативной помощи работникам образовательного учреждения</w:t>
            </w: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BFBFB"/>
              </w:rPr>
              <w:t xml:space="preserve"> в рамках </w:t>
            </w:r>
            <w:r>
              <w:rPr>
                <w:rFonts w:ascii="Liberation Serif" w:hAnsi="Liberation Serif" w:cs="Liberation Serif"/>
                <w:bCs/>
                <w:color w:val="333333"/>
                <w:sz w:val="24"/>
                <w:szCs w:val="24"/>
                <w:shd w:val="clear" w:color="auto" w:fill="FBFBFB"/>
              </w:rPr>
              <w:t>мероприятий</w:t>
            </w: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BFBFB"/>
              </w:rPr>
              <w:t xml:space="preserve"> в сфере противодействия коррупции  по </w:t>
            </w:r>
            <w:r>
              <w:rPr>
                <w:rFonts w:ascii="Liberation Serif" w:hAnsi="Liberation Serif" w:cs="Liberation Serif"/>
                <w:bCs/>
                <w:color w:val="333333"/>
                <w:sz w:val="24"/>
                <w:szCs w:val="24"/>
                <w:shd w:val="clear" w:color="auto" w:fill="FBFBFB"/>
              </w:rPr>
              <w:t>платформе</w:t>
            </w: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BFBFB"/>
              </w:rPr>
              <w:t> </w:t>
            </w:r>
            <w:r>
              <w:rPr>
                <w:rFonts w:ascii="Liberation Serif" w:hAnsi="Liberation Serif" w:cs="Liberation Serif"/>
                <w:bCs/>
                <w:color w:val="333333"/>
                <w:sz w:val="24"/>
                <w:szCs w:val="24"/>
                <w:shd w:val="clear" w:color="auto" w:fill="FBFBFB"/>
              </w:rPr>
              <w:t>обратной</w:t>
            </w: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BFBFB"/>
              </w:rPr>
              <w:t> </w:t>
            </w:r>
            <w:r>
              <w:rPr>
                <w:rFonts w:ascii="Liberation Serif" w:hAnsi="Liberation Serif" w:cs="Liberation Serif"/>
                <w:bCs/>
                <w:color w:val="333333"/>
                <w:sz w:val="24"/>
                <w:szCs w:val="24"/>
                <w:shd w:val="clear" w:color="auto" w:fill="FBFBFB"/>
              </w:rPr>
              <w:t>связи</w:t>
            </w: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BFBFB"/>
              </w:rPr>
              <w:t> «</w:t>
            </w:r>
            <w:r>
              <w:rPr>
                <w:rFonts w:ascii="Liberation Serif" w:hAnsi="Liberation Serif" w:cs="Liberation Serif"/>
                <w:bCs/>
                <w:color w:val="333333"/>
                <w:sz w:val="24"/>
                <w:szCs w:val="24"/>
                <w:shd w:val="clear" w:color="auto" w:fill="FBFBFB"/>
              </w:rPr>
              <w:t>Жалобы</w:t>
            </w: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BFBFB"/>
              </w:rPr>
              <w:t> </w:t>
            </w:r>
            <w:r>
              <w:rPr>
                <w:rFonts w:ascii="Liberation Serif" w:hAnsi="Liberation Serif" w:cs="Liberation Serif"/>
                <w:bCs/>
                <w:color w:val="333333"/>
                <w:sz w:val="24"/>
                <w:szCs w:val="24"/>
                <w:shd w:val="clear" w:color="auto" w:fill="FBFBFB"/>
              </w:rPr>
              <w:t>на</w:t>
            </w: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BFBFB"/>
              </w:rPr>
              <w:t> </w:t>
            </w:r>
            <w:r>
              <w:rPr>
                <w:rFonts w:ascii="Liberation Serif" w:hAnsi="Liberation Serif" w:cs="Liberation Serif"/>
                <w:bCs/>
                <w:color w:val="333333"/>
                <w:sz w:val="24"/>
                <w:szCs w:val="24"/>
                <w:shd w:val="clear" w:color="auto" w:fill="FBFBFB"/>
              </w:rPr>
              <w:t>все</w:t>
            </w: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BFBFB"/>
              </w:rPr>
              <w:t>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«Верхнесинячихинская школа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3-50-40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разъяснительной работы и оказание консультативной помощи родителям (законным представителям) обучающихся</w:t>
            </w: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BFBFB"/>
              </w:rPr>
              <w:t xml:space="preserve"> в рамках </w:t>
            </w:r>
            <w:r>
              <w:rPr>
                <w:rFonts w:ascii="Liberation Serif" w:hAnsi="Liberation Serif" w:cs="Liberation Serif"/>
                <w:bCs/>
                <w:color w:val="333333"/>
                <w:sz w:val="24"/>
                <w:szCs w:val="24"/>
                <w:shd w:val="clear" w:color="auto" w:fill="FBFBFB"/>
              </w:rPr>
              <w:t xml:space="preserve">мероприятий </w:t>
            </w: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BFBFB"/>
              </w:rPr>
              <w:t xml:space="preserve">в сфере противодействия </w:t>
            </w: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BFBFB"/>
              </w:rPr>
              <w:t>коррупции по пл</w:t>
            </w:r>
            <w:r>
              <w:rPr>
                <w:rFonts w:ascii="Liberation Serif" w:hAnsi="Liberation Serif" w:cs="Liberation Serif"/>
                <w:bCs/>
                <w:color w:val="333333"/>
                <w:sz w:val="24"/>
                <w:szCs w:val="24"/>
                <w:shd w:val="clear" w:color="auto" w:fill="FBFBFB"/>
              </w:rPr>
              <w:t>атформе обратной</w:t>
            </w: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BFBFB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color w:val="333333"/>
                <w:sz w:val="24"/>
                <w:szCs w:val="24"/>
                <w:shd w:val="clear" w:color="auto" w:fill="FBFBFB"/>
              </w:rPr>
              <w:t xml:space="preserve">связи </w:t>
            </w: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BFBFB"/>
              </w:rPr>
              <w:t>«</w:t>
            </w:r>
            <w:r>
              <w:rPr>
                <w:rFonts w:ascii="Liberation Serif" w:hAnsi="Liberation Serif" w:cs="Liberation Serif"/>
                <w:bCs/>
                <w:color w:val="333333"/>
                <w:sz w:val="24"/>
                <w:szCs w:val="24"/>
                <w:shd w:val="clear" w:color="auto" w:fill="FBFBFB"/>
              </w:rPr>
              <w:t>Жалобы</w:t>
            </w: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BFBFB"/>
              </w:rPr>
              <w:t> </w:t>
            </w:r>
            <w:r>
              <w:rPr>
                <w:rFonts w:ascii="Liberation Serif" w:hAnsi="Liberation Serif" w:cs="Liberation Serif"/>
                <w:bCs/>
                <w:color w:val="333333"/>
                <w:sz w:val="24"/>
                <w:szCs w:val="24"/>
                <w:shd w:val="clear" w:color="auto" w:fill="FBFBFB"/>
              </w:rPr>
              <w:t>на</w:t>
            </w: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BFBFB"/>
              </w:rPr>
              <w:t> </w:t>
            </w:r>
            <w:r>
              <w:rPr>
                <w:rFonts w:ascii="Liberation Serif" w:hAnsi="Liberation Serif" w:cs="Liberation Serif"/>
                <w:bCs/>
                <w:color w:val="333333"/>
                <w:sz w:val="24"/>
                <w:szCs w:val="24"/>
                <w:shd w:val="clear" w:color="auto" w:fill="FBFBFB"/>
              </w:rPr>
              <w:t>все</w:t>
            </w: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BFBFB"/>
              </w:rPr>
              <w:t>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«Верхнесинячихинская школа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3-50-40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мероприятий  к Международному дню борьбы с коррупцией, направленных на формирование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обществе нетерпимости к коррупционному поведению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«Верхнесинячихинская школа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3-50-40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Изготовление памяток для родителей по антикоррупционному просвещению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«Верхнесинячихинская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школа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3-50-40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выставки рисунков и плакатов обучающихся по антикоррупционной тематике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25.11.2022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«Верхнесинячихинская школа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учитель, (34346) 3-50-40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среди педагогов на лучшую разработку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мероприятия с родителями по антикоррупционной тематике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«Верхнесинячихинская школа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3-50-40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Беседы с детьми по антикоррупционной тематике.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«Верхнесинячихинская школа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3-50-40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tabs>
                <w:tab w:val="left" w:pos="252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Книжная выставка «Права и обязанности гражданина Российской Федерации»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25.11–02.12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«Верхнетагильский центр психолого-педагогического и медико-социальной помощи»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библиотекарь,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(34357) 2-36-03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Конкурс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сочинений «Зачем человеку быть честным?» для учащихся 3–4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«Верхнетагильский центр психолого-педагогического и медико-социальной помощи»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(34357) 2-36-03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msolistparagraph0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Беседа для обучающихся на тему «Подарки и другие </w:t>
            </w:r>
            <w:r>
              <w:rPr>
                <w:rFonts w:ascii="Liberation Serif" w:hAnsi="Liberation Serif" w:cs="Liberation Serif"/>
              </w:rPr>
              <w:t xml:space="preserve">способы благодарности» 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«Верхнетагильский центр психолого-педагогического и медико-социальной помощи»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(34357) 2-36-03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Игра-квест  «Что такое хорошо и что такое – плохо?» для обучающихся 1–2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СО «Верхнетагильский центр психолого-педагогического и медико-социальной помощи»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библиотекарь,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(34357) 2-36-03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msolistparagraph0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Правовой всеобуч на тему «Час правовых знаний для родителей»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«Верхнетагильский центр психолого-педагогического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медико-социальной помощи»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(34357) 2-36-03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Встречи обучающихся, воспитанников с представителями правоохранительных органов по вопросам правового просвещения несовершеннолетних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«Верхнетагильский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центр психолого-педагогического и медико-социальной помощи»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6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педагог, (34357) 2-36-03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Распространение полиграфической продукции (буклетов, брошюр-памяток и другое) с практическими рекомендациями по противодействию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«Верхнетагильский центр психолого-педагогического и медико-социальной помощи»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делопроизводитель, , (34357) 2-36-03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Классный час на тему «Что такое хорошо, и что такое плохо?»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«Верхнетагильский центр психолого-педагогического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медико-социальной помощи»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(34357) 2-36-03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Библиотечный час на тему «Коррупция в сказках»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«Верхнетагильский центр психолого-педагогического и медико-социальной помощи»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(34357) 2-36-03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Общешкольное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родительское собрание на тему «Семья – носитель нравственных ценностей»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«Верхнетагильский центр психолого-педагогического и медико-социальной помощи»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(34357) 2-36-03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буклетов на тему «Борьба 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коррупцией дело каждого»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«Верхнетагильский центр психолого-педагогического и медико-социальной помощи»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делопроизводитель,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(34357) 2-36-03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Совещание руководителей групп с рассмотрением вопросов проведения мероприятий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«Верхнепышминский механико-технологический техникум «Юность»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(34368) 5-44-86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книжных выставок «Права человека»,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«Закон в твоей жизни»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03.11-09.12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«Верхнепышминский механико-технологический техникум «Юность»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педагог-библиотекарь, (34368) 5-44-86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Встречи с представителями правоохранительных органов и проведение правовых лекториев на темы: «Мы и закон», «Уголовная и административная ответственность»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ноябрь- 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«Верхнепышминский механико-технологический техникум «Юность»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(34368) 5-44-86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на тему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«Коррупции» - 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«Верхнепышминский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механико-технологический техникум «Юность»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педагог-организатор,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(34368) 5-44-86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тематических классных часов на темы: «Конвенция о правах ребенка», «Наши права – наши обязанности», «Что ты знаешь о коррупции?», «Российское законодательство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против коррупции», «Преимущество соблюдения законов»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«Верхнепышминский механико-технологический техникум «Юность»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 кураторы учебных групп,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(34368) 5-44-86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pacing w:val="-12"/>
                <w:sz w:val="24"/>
                <w:szCs w:val="24"/>
              </w:rPr>
              <w:t xml:space="preserve">Проведение мероприятий разъяснительного и </w:t>
            </w:r>
            <w:r>
              <w:rPr>
                <w:rFonts w:ascii="Liberation Serif" w:hAnsi="Liberation Serif" w:cs="Liberation Serif"/>
                <w:spacing w:val="-12"/>
                <w:sz w:val="24"/>
                <w:szCs w:val="24"/>
              </w:rPr>
              <w:t>просветительского характера (лекции, беседы) с использованием в том числе интернет-пространства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ноябрь- 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«Верхнепышминский механико-технологический техникум «Юность»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 кураторы учебных групп,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(34368) 5-44-86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Совещание руководителей групп: организация и проведение воспитательных мероприятий  в Международный день борьбы с коррупцией 9 декабря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«Верхнепышминский механико-технологический техникум «Юность»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(34368) 5-44-86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в образовательных программах тем антикоррупционной направленности, тем, изучение которых способствует формированию у обучающихся антикоррупционного мировоззрения в соответствии с правовыми и морально-этическими нормами (история,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обществознание, правовые основы профессиональной деятельности и др.)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ноябрь- 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«Верхнепышминский механико-технологический техникум «Юность»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старший методист, руководители предметных (цикловых) комиссий,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(34368) 5-44-86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Размещение в чатах родителей студенческих групп памяток по вопросам профилактики коррупционных и других асоциальных проявлений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«Верхнепышминский механико-технологический техникум «Юность»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педагог-организатор,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(34368) 5-44-86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Внеклассное мероприятие для студентов 1 курса: «Вместе мы сила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«Верхнепышминский механико-технологический техникум «Юность»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 (34368) 5-44-86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Совещание руководителей групп: Анализ  проведения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мероприятий 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«Верхнепышминский механико-технологический техникум «Юность»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(34368) 5-44-86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 по темам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антикоррупционной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направленности: «Мои права» для 1–4 классов; «Условия эффективного противодействия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коррупции» для 8–12классов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14.11.2022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«Верхнепышминская школа-интернат имени С.А. Мартиросяна»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(34368) 5-27-24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Участие в конкурсе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рисунков антикоррупционной направленности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16–23.11.2022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«Верхнепышминская школа-интернат имени С.А. Мартиросяна»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(34368) 5-27-24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conspluscell"/>
              <w:spacing w:before="0" w:after="0"/>
            </w:pPr>
            <w:r>
              <w:rPr>
                <w:rFonts w:ascii="Liberation Serif" w:hAnsi="Liberation Serif" w:cs="Liberation Serif"/>
                <w:color w:val="000000"/>
              </w:rPr>
              <w:t xml:space="preserve">Организация и проведение Международного дня борьбы с коррупцией: оформление стендов; </w:t>
            </w:r>
            <w:r>
              <w:rPr>
                <w:rFonts w:ascii="Liberation Serif" w:hAnsi="Liberation Serif" w:cs="Liberation Serif"/>
                <w:color w:val="000000"/>
              </w:rPr>
              <w:t>проведение единого классного часа и</w:t>
            </w:r>
          </w:p>
          <w:p w:rsidR="00642E7F" w:rsidRDefault="002E3B4B">
            <w:pPr>
              <w:pStyle w:val="conspluscell"/>
              <w:spacing w:before="0" w:after="0"/>
            </w:pPr>
            <w:r>
              <w:rPr>
                <w:rFonts w:ascii="Liberation Serif" w:hAnsi="Liberation Serif" w:cs="Liberation Serif"/>
                <w:color w:val="000000"/>
              </w:rPr>
              <w:t>родительских собраний на тему «Защита</w:t>
            </w:r>
          </w:p>
          <w:p w:rsidR="00642E7F" w:rsidRDefault="002E3B4B">
            <w:pPr>
              <w:pStyle w:val="conspluscell"/>
              <w:spacing w:before="0" w:after="0"/>
            </w:pPr>
            <w:r>
              <w:rPr>
                <w:rFonts w:ascii="Liberation Serif" w:hAnsi="Liberation Serif" w:cs="Liberation Serif"/>
                <w:color w:val="000000"/>
              </w:rPr>
              <w:t>законных интересов несовершеннолетних от</w:t>
            </w:r>
          </w:p>
          <w:p w:rsidR="00642E7F" w:rsidRDefault="002E3B4B">
            <w:pPr>
              <w:pStyle w:val="conspluscell"/>
              <w:spacing w:before="0" w:after="0"/>
            </w:pPr>
            <w:r>
              <w:rPr>
                <w:rFonts w:ascii="Liberation Serif" w:hAnsi="Liberation Serif" w:cs="Liberation Serif"/>
                <w:color w:val="000000"/>
              </w:rPr>
              <w:t>угроз, связанных с коррупцией»; обсуждение проблемы коррупции среди работников образовательных организаций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«Верхнеп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ышминская школа-интернат имени С.А. Мартиросяна»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(34368) 5-27-24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conspluscell"/>
              <w:spacing w:before="0" w:after="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Создание социальной рекламы на антикоррупционную</w:t>
            </w:r>
          </w:p>
          <w:p w:rsidR="00642E7F" w:rsidRDefault="002E3B4B">
            <w:pPr>
              <w:pStyle w:val="conspluscell"/>
              <w:spacing w:before="0" w:after="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тематику среди обучающихся школы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«Верхнепышминская школа-интернат имени С.А. Мартиросяна»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(34368) 5-27-24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плакатов антикоррупционной направленности  на тему«Мы против!»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«Верхнесалдинский авиаметаллургический техникум имени А.А. Евстигнеева»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(34345) 5-38-52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Анонимный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опрос сотрудников колледжа на знание антикоррупционного законодательства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21–25.11.2022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«Верхнесалдинский авиаметаллургический техникум имени А.А. Евстигнеева»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(34345) 5-38-52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Анонимный опрос родителей  обучающихся на знание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антикоррупционного законодательства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28.11–06.12.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«Верхнесалдинский авиаметаллургический техникум имени А.А. Евстигнеева»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(34345) 5-38-52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Лекция для обучающихся старших курсов  на тему «Особенности антикоррупционного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законодательства Российской Федерации» с привлечением представителей прокуратуры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«Верхнесалдинский авиаметаллургический техникум имени А.А. Евстигнеева»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(34345) 5-38-52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профессионального мастерства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«Я –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классный руководитель!»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«Верхнетуринский механический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отделом, методист,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(34344) 4-73-11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Распространение полиграфической продукции с практическими рекомендациями для граждан по противодействию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«Верхнетуринский механический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методист,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(34344) 4-73-11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Анкетирование на тему «Что вы знаете о коррупции в нашем городе?»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«Верхнетуринский механический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специалист по кадрам,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методист,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(34344) 4-73-11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Конкурс эссе по противодействию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«Верхнетуринский механический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(34344) 4-73-11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Конкурс на лучший антикоррупционный плакат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«Мы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«Верхнетуринский механический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социальный педагог, преподаватель,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(34344) 4-73-11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эссе «Борьба с коррупцией бесполезна»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22.11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01.12.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«Верхнетуринский механический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(34344) 4-73-11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Классный час 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тему «Противодействие коррупции и антикоррупционная политика»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«Верхнетуринский механический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(34344) 4-73-11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Классный час на тему «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Причины коррупционных нарушений»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«Верхнетуринский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механический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(34344) 4-73-11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тематических выставок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«Человек и закон»</w:t>
            </w:r>
          </w:p>
          <w:p w:rsidR="00642E7F" w:rsidRDefault="00642E7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01.11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«Верхнетуринский механический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(34344) 4-73-11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Распространение памятки родителям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 антикоррупции «STOP коррупция»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«Верхнетуринский механический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(34344) 4-73-11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Лекция на тему «Последствие коррупции для общества»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03.12.2022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«Верхнетуринский механический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(34344) 4-73-11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Индивидуальные беседы и консультирование обучающихся из числа детей сирот и детей, оставшихся без попечения родителей, лиц из их числа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«Высокогорский многопрофильный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классные руководители, (3435) 24-53-92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Единый день профилактики: встреча обучающихся, находящихся на попечении и их законных представителей с представителями управления социальной политики; беседы студентов 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представителями 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«Высокогорский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классные руководители, (3435) 24-53-92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Тематические классные часы в учебных группах на антикоррупционные тематики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«Высокогорский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(3435) 24-64-77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плакатов антикоррупционной тематики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«Высокогорский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педагог-организатор,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(3435)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47-81-01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студенческих видеороликов на антикоррупционные тематики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«Высокогорский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педагог-организатор,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(3435) 47-81-01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Обновление фотоматериалов на стенде по профилактике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коррупции в фойе техникума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«Высокогорский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секретарь приемной комиссии, (3435) 24-64-77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Включение антикоррупционной оговорки в бланки документов для поступающих в техникум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«Высокогорский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секретарь приемной комиссии, (3435) 24-64-77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Цикл тренингов в группах 1-го курса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«Формирование механизмов антикоррупционного мышления в студенческой среде»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«Высокогорский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педагог-психолог, классные руководители, заведующие филиалов,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(3435) 47-81-01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Рассмотрение вопросов антикоррупционного воспитания молодежи на заседании студенческого совета техникума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«Высокогорский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(3435) 24-64-77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Беседа с сотрудниками Центра социально-гуманитарных проектов на тему: «Основы противодействия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Центра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социально-гуманитарных проектов, (343) 364-55-06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Педагогический совет структурного подразделения Медиацентра на тему: «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Формирования правовых знаний в области противодействия коррупции и антикоррупционных стандартов поведения сотрудников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отделом образовательных проектов Медиацентра,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290-22-52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Круглый стол для сотрудников Дворца технического творчества на тему «</w:t>
            </w:r>
            <w:hyperlink r:id="rId7" w:history="1">
              <w:r>
                <w:rPr>
                  <w:rFonts w:ascii="Liberation Serif" w:hAnsi="Liberation Serif" w:cs="Liberation Serif"/>
                  <w:sz w:val="24"/>
                  <w:szCs w:val="24"/>
                </w:rPr>
                <w:t>Антикоррупционная политика ГАНОУ СО Дворец молодёжи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начальника по организации образовательного процесса, (343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 290-22-52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Просмотр агитационных роликов для обучающихся и педагогов Центра развития художественно-эстетической направленности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педагог дополнительного образования,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(343)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286-97-48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Онлайн конференция с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просмотром просветительского антикоррупционного ролика для педагогов, родителей и обучающихся Центра развития художественно-эстетической направленности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12.11 2022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педагог дополнительного образования,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(343)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286-97-48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по антикоррупционной тематике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отделом,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286-97-29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Дебаты на тему «Что такое коррупция и как с ней бороться?»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 Центра социально-гуманитарных проектов, (343) 364-55-06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Беседа-игра «Антикоррупционер»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методист Центра социально-гуманитарных проектов, (343) 364-55-06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Дебаты на тему «Применения мер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юридической ответственности к должностным лицам за коррупционные правонарушения»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 Центра социально-гуманитарных проектов, (343) 364-55-06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Интерактивная беседа «Мы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методист Центра социально-гуманитарных проектов, (343) 364-55-06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Ролевая игра «Антикоррупционная мафия» для обучающихся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дополнительного образования Центра социально-гуманитарных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проектов, (343) 364-55-06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Беседы с обучающимися отделения физкультурно-спортивного образования для повышения уровня правовой культуры, формирования нетерпимости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 коррупционным проявлениям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06‒08.12.2022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физкультурно-спортивного образования,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286-97-32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Беседы-дискуссии разъяснительного и просветительского характера для обучающихся Медиацентра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на темы: «Что такое коррупция?», «Что нужно знать о коррупции и как негативно она влияет на нашу жизнь»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отделом образовательных проектов, Медиацентра,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290-22-52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бесед на антикоррупционную тематику с просмотром видеоматериалов с обучающимися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22–26.11.2022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отделом,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286-97-31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Беседа для родителей обучающихся (онлайн)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 тему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«Нет коррупции в современном обществе!»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методист,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286-97-47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Онлайн квест-викторина «Антикоррупция» для обучающихся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14.11–08.12. 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начальника центра цифрового образования «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-куб»,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290-22-52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Интеллектуально-познавательная викторина для обучающихся «Коррупции 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дополнительного образования,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286-97-48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Выставка творческих работ обучающихся по антикоррупционной тематике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диспетчер образовательного учреждения,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286-97-48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Открытый диалог с обучающимися 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«Стоп коррупция!»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дополнительного образования,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286-97-48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Встреча-беседа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 антикоррупционной тематике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 родителями детей, обучающихся в Центре развития художественно-эстетической направленности ГАНОУ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СО «Дворец молодёжи»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педагог дополнительного образования,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(343)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286-97-48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Собрание-беседа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 антикоррупционной тематике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 обучающимися Центра развития художественно-эстетической направленности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ГАНОУ СО «Дворец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молодёжи»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16.11.2022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педагог дополнительного образования,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(343)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286-97-48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Беседы по теме «Антикоррупция» с обучающимися Детского технопарка «Кванториум»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 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 учебной части детского технопарка Кванториум, (343) 290-22-52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и ознакомление работников под роспись с содержанием законодательных актов в части наступления ответственности за нарушение антикоррупционного законодательств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371-98-50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с работниками разъяснительной работы по недопущению поведения, которое может восприниматься окружающими как обещание или предложение дачи взятки, либо как согласие принять взятку или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как просьба о даче взятке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ведущий специалист по работе с молодежью,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375-89-25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Антикоррупционный молодежный форум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ГАНОУ СО «Дворец молодёжи»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371-98-50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Bodytext2"/>
                <w:rFonts w:ascii="Liberation Serif" w:eastAsia="Calibri" w:hAnsi="Liberation Serif" w:cs="Liberation Serif"/>
                <w:sz w:val="24"/>
                <w:szCs w:val="24"/>
              </w:rPr>
              <w:t xml:space="preserve">Организация </w:t>
            </w:r>
            <w:r>
              <w:rPr>
                <w:rStyle w:val="Bodytext2"/>
                <w:rFonts w:ascii="Liberation Serif" w:eastAsia="Calibri" w:hAnsi="Liberation Serif" w:cs="Liberation Serif"/>
                <w:sz w:val="24"/>
                <w:szCs w:val="24"/>
              </w:rPr>
              <w:t>разъяснительной работы среди родителей (законных представителей) обучающихся об установленной ответственности за дачу взятки, посредничество во взяточничестве, а также о порядке действий в случае вымогательства, об установлении ответственности за дачу взят</w:t>
            </w:r>
            <w:r>
              <w:rPr>
                <w:rStyle w:val="Bodytext2"/>
                <w:rFonts w:ascii="Liberation Serif" w:eastAsia="Calibri" w:hAnsi="Liberation Serif" w:cs="Liberation Serif"/>
                <w:sz w:val="24"/>
                <w:szCs w:val="24"/>
              </w:rPr>
              <w:t xml:space="preserve">ки и посредничество во взяточничестве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 использованием, в том числе интернет-пространства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17–21.11.2022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автомобильно-дорожный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отделом,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374-01-10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анкетирования среди обучающихся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родителей обучающихся по вопросам противодействия коррупции, восприятия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01.11.2022 – 03.11.2022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автомобильно-дорожный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отделом,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374-01-10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памятки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«Скажи НЕТ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автомобильно-дорожный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отделом,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374-01-10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круглого стола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«СТОП, КОРРУПЦИЯ!»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автомобильно-дорожный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отделом,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374-01-10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классных часов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«Коррупция в нашей жизни»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автомобильно-дорожный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отделом,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374-01-10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областного конкурса социальной рекламы (видеороликов)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«Вместе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автомобильно-дорожный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отделом,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374-01-10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Проведение с руководителями структурных подразделений совещания на тему «Меры дисциплинарной ответственности за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невыполнение требований законодательства о противодействии коррупции. Персональная ответственность за несоблюдение обязательных требований, ограничений и запретов»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30.11.2022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автомобильно-дорожный техникум»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</w:pPr>
            <w:r>
              <w:rPr>
                <w:rStyle w:val="FontStyle31"/>
                <w:rFonts w:ascii="Liberation Serif" w:eastAsia="SimSun" w:hAnsi="Liberation Serif" w:cs="Liberation Serif"/>
                <w:b w:val="0"/>
                <w:bCs/>
                <w:sz w:val="24"/>
                <w:szCs w:val="24"/>
              </w:rPr>
              <w:t>заместитель директора,</w:t>
            </w:r>
            <w:r>
              <w:rPr>
                <w:rStyle w:val="FontStyle31"/>
                <w:rFonts w:ascii="Liberation Serif" w:eastAsia="SimSun" w:hAnsi="Liberation Serif" w:cs="Liberation Serif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Style w:val="FontStyle31"/>
                <w:rFonts w:ascii="Liberation Serif" w:eastAsia="SimSun" w:hAnsi="Liberation Serif" w:cs="Liberation Serif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31"/>
                <w:rFonts w:ascii="Liberation Serif" w:eastAsia="SimSun" w:hAnsi="Liberation Serif" w:cs="Liberation Serif"/>
                <w:b w:val="0"/>
                <w:bCs/>
                <w:sz w:val="24"/>
                <w:szCs w:val="24"/>
              </w:rPr>
              <w:t>(343) 374-05-97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Оказание бесплатной юридической помощи гражданам по вопросам коррупции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05.12.2022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автомобильно-дорожный техникум»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</w:pPr>
            <w:r>
              <w:rPr>
                <w:rStyle w:val="FontStyle31"/>
                <w:rFonts w:ascii="Liberation Serif" w:eastAsia="SimSun" w:hAnsi="Liberation Serif" w:cs="Liberation Serif"/>
                <w:b w:val="0"/>
                <w:bCs/>
                <w:sz w:val="24"/>
                <w:szCs w:val="24"/>
              </w:rPr>
              <w:t xml:space="preserve">заместитель директора, </w:t>
            </w:r>
            <w:r>
              <w:rPr>
                <w:rStyle w:val="FontStyle31"/>
                <w:rFonts w:ascii="Liberation Serif" w:eastAsia="SimSun" w:hAnsi="Liberation Serif" w:cs="Liberation Serif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31"/>
                <w:rFonts w:ascii="Liberation Serif" w:eastAsia="SimSun" w:hAnsi="Liberation Serif" w:cs="Liberation Serif"/>
                <w:b w:val="0"/>
                <w:bCs/>
                <w:sz w:val="24"/>
                <w:szCs w:val="24"/>
              </w:rPr>
              <w:t>(343) 374-05-97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Проведение методического семинара с работниками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ГАПОУ СО «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Екатеринбургский автомобильно-дорожный техникум»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по разъяснению процедуры соблюдения требований к служебному поведению, а также обсуждению практики применения 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08.12.2022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автомобильно-дорожный техникум»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</w:pPr>
            <w:r>
              <w:rPr>
                <w:rStyle w:val="FontStyle31"/>
                <w:rFonts w:ascii="Liberation Serif" w:eastAsia="SimSun" w:hAnsi="Liberation Serif" w:cs="Liberation Serif"/>
                <w:b w:val="0"/>
                <w:bCs/>
                <w:sz w:val="24"/>
                <w:szCs w:val="24"/>
              </w:rPr>
              <w:t xml:space="preserve">заместитель директора, </w:t>
            </w:r>
            <w:r>
              <w:rPr>
                <w:rStyle w:val="FontStyle31"/>
                <w:rFonts w:ascii="Liberation Serif" w:eastAsia="SimSun" w:hAnsi="Liberation Serif" w:cs="Liberation Serif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31"/>
                <w:rFonts w:ascii="Liberation Serif" w:eastAsia="SimSun" w:hAnsi="Liberation Serif" w:cs="Liberation Serif"/>
                <w:b w:val="0"/>
                <w:bCs/>
                <w:sz w:val="24"/>
                <w:szCs w:val="24"/>
              </w:rPr>
              <w:t>(343) 374-05-97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</w:pPr>
            <w:r>
              <w:rPr>
                <w:rStyle w:val="Bodytext2"/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анкетирования среди работников по вопросам противодействия коррупции, восприятия коррупции 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автомобильно-дорожный техникум»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</w:pPr>
            <w:r>
              <w:rPr>
                <w:rStyle w:val="FontStyle31"/>
                <w:rFonts w:ascii="Liberation Serif" w:eastAsia="SimSun" w:hAnsi="Liberation Serif" w:cs="Liberation Serif"/>
                <w:b w:val="0"/>
                <w:bCs/>
                <w:sz w:val="24"/>
                <w:szCs w:val="24"/>
                <w:shd w:val="clear" w:color="auto" w:fill="FFFFFF"/>
              </w:rPr>
              <w:t xml:space="preserve">преподаватель, </w:t>
            </w:r>
            <w:r>
              <w:rPr>
                <w:rStyle w:val="FontStyle31"/>
                <w:rFonts w:ascii="Liberation Serif" w:eastAsia="SimSun" w:hAnsi="Liberation Serif" w:cs="Liberation Serif"/>
                <w:b w:val="0"/>
                <w:bCs/>
                <w:sz w:val="24"/>
                <w:szCs w:val="24"/>
                <w:shd w:val="clear" w:color="auto" w:fill="FFFFFF"/>
              </w:rPr>
              <w:br/>
            </w:r>
            <w:r>
              <w:rPr>
                <w:rStyle w:val="FontStyle31"/>
                <w:rFonts w:ascii="Liberation Serif" w:eastAsia="SimSun" w:hAnsi="Liberation Serif" w:cs="Liberation Serif"/>
                <w:b w:val="0"/>
                <w:bCs/>
                <w:sz w:val="24"/>
                <w:szCs w:val="24"/>
                <w:shd w:val="clear" w:color="auto" w:fill="FFFFFF"/>
              </w:rPr>
              <w:t>(343) 375-72-24</w:t>
            </w:r>
          </w:p>
          <w:p w:rsidR="00642E7F" w:rsidRDefault="00642E7F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в Областном заочном конкурсе информационных рисунков-плакатов по антикоррупционной деятельности «Вместе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 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«Екатеринбургская вечерняя школа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256-40-24 (доб. 241)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Диспут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«Что заставляет человека брать взятки?» для 8–9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учитель русского языка и литературы, учитель математики,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256-40-24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(доб. 241)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Выставка книг в библиотеке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 темы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«Нет коррупции!»,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«Закон в твоей жизни»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256-40-24 (доб. 241)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буклетов  антикоррупционной направленности  для 8–12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256-40-24 (доб. 241)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педагогов и обучающихся 10-12 классов во Всероссийском антикоррупционном диктанте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«Екатеринбургская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вечерняя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256-40-24 (доб. 241)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классных часов антикоррупционной направленности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«Вместе против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колледж транспортного строительства»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директора,  (343) 374-04-01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Консультации для работников колледжа по вопросам соблюдения законодательства в области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колледж транспортного строительства»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юридического отдела, (343)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374-04-01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Подготовка методических и информационных материалов по антикоррупционному просвещению работников учреждения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23.11.2022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колледж транспортного строительства»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начальник юридического отдела, (343) 374-04-01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открытых уроков с участием сотрудников правоохранительных органов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колледж транспортного строительства»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374-04-01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Педагогический совет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колледж транспортного строительства»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374-04-01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с работниками колледжа по вопросам противодействия коррупции, исполнения законодательства в области противодействия коррупции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колледж транспортного строительства»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начальник отдела кадров,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374-04-01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родительского собрания по вопросам антикоррупционного просвещения: противодействие коррупции, разъяснительная работа среди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родителей обучающихся об установленной ответственности за дачу взятки и посредничество во взяточничестве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колледж транспортного строительства»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374-04-01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совета обучающихся для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организации анкетирования среди обучающихся колледжа по вопросам противодействия коррупции, проявлению коррупции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колледж транспортного строительства»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374-04-01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антикоррупционных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плакатов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01.11–01.12.</w:t>
            </w:r>
          </w:p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autoSpaceDE w:val="0"/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преподаватели, </w:t>
            </w:r>
          </w:p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263-03-60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викторина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«Скажем НЕТ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преподаватели, </w:t>
            </w:r>
          </w:p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263-03-60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Международный день борьбы с коррупцией – информационная лекция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338-44-84 (доб. 122)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Открытые уроки с участием представителей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промышленно-технологический техникум им. В.М. Курочкина»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338-44-84 (доб. 108)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Анкетирование обучающихся 1–2 курсов по вопросам коррупции в России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промышленно-технологический техникум им. В.М. Курочкина»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заместители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338-44-84 (доб. 101)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Антикоррупционное просвещение родителей через официальный сайт техникума с использованием методических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информационных материалов по противодействию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промышленно-технологический техникум им. В.М. Курочкина»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заместители директора, (343) 338-44-84 (доб. 101)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классного часа с показом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презентации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«Давайте разберемся»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15–18.11 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промышленно-технологический техникум им. В.М. Курочкина»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338-44-84 (доб. 101)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плакатов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«Скажем коррупции НЕТ!»,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рисунков «Надо жить честно!» для 1–3 курсов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промышленно-технологический техникум им. В.М. Курочкина»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338-44-84 (доб. 101)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«Юридическая ответственность» 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показом видеоролика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промышленно-технологический техникум им. В.М. Курочкина»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338-44-84 (доб. 122)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Проведение инструктивно методических совещаний по вопросам повышения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антикоррупционной компетенции педагогических работников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промышленно-технологический техникум им. В.М. Курочкина»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338-44-84 (доб. 122)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Проведение учебных занятий 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педагогическими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работниками о недопустимости принятия подарков, получение и дачу взятки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промышленно-технологический техникум им. В.М. Курочкина»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338-44-84 (доб. 122)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Участие обучающихся техникума</w:t>
            </w: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 в олимпиадах и тематических конкурсах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промышленно-технологический техникум им. В.М. Курочкина»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338-44-84 (доб. 122)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Диспут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«Коррупция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молодежь»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техникум отраслевых технологий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341-53-96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Лекция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«Роль средств массовой информации в пропаганде антикоррупционного поведения»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«Екатеринбургский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техникум отраслевых технологий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341-53-96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Лекция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«Причины возникновения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техникум отраслевых технологий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методист,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341-53-96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Единый классный час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для студентов 1 курса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«Коррупция: иллюзия и реальность»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«Екатеринбургском техникуме химического машиностроения»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258-95-95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Единый классный час для студентов 2–3 курсов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«Антикоррупционный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ликбез»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«Екатеринбургском техникуме химического машиностроения»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258-95-95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Единый классный час для студентов выпускных курсов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«Закон и ответственность»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«Екатеринбургском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техникуме химического машиностроения»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258-95-95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социальной рекламы «На страже закона, против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21–25.11.2022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«Екатеринбургском техникуме химического машиностроения»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педагог-организатор,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258-95-95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Педагогическое совещание по вопросам формирования антикоррупционного мировоззрения через содержание учебных предметов.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«Екатеринбургском техникуме химического машиностроения»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258-95-95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Интерактивная игра для студентов 1 курса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«Знаю! Умею! Готов показать!»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«Екатеринбургском техникуме химического машиностроения»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педагог-организатор, члены студенческого самоуправления,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258-95-95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Прием (консультирование)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граждан о законодательстве Российской Федерации, регулирующем вопросы противодействия коррупции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«Екатеринбургском техникуме химического машиностроения»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258-95-95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Семинар классных руководителей по обмену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педагогическим опытом проведения внеклассных мероприятий по вопросам формирования антикоррупционного мировоззрения у обучающихся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торгово-экономический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(343) 305-50-65 (доб. 106)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часов, посвященных Международному дню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торгово-экономический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(343) 305-50-65 (доб. 106)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практикум-дискуссии на тему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«Сдача экзамена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без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торгово-экономический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(343) 305-50-65 (доб. 106)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просветительских мероприятий с участием сотрудников 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«Екатеринбургский торгово-экономический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(343) 305-50-65 (доб. 106)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Разработка и распространение  методических и информационных материалов по антикоррупционному просвещению студентов, родителей, граждан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торгово-экономический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(343) 305-50-65 (доб. 106)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студентов, преподавателей и родителей во Всероссийском правовом диктанте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03–12.12.2022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торгово-экономический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305-50-65 (доб. 132)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Консультирование  граждан о законодательстве Российской Федерации, регулирующем вопросы противодействия коррупции в рамках проведения Международного дня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«Екатеринбургский торгово-экономический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преподаватели,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305-50-65 (доб. 132)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Участие студентов и преподавателей техникума в работе научно-практических конференций, семинаров, публичных лекций, круглых столов, проводимых на различном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уровне по антикоррупционным тематикам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ноябрь–декабрь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торгово-экономический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305-50-65 (доб. 132)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Социологический опрос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«Отношение обучающихся школы к хранителям порядка»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Standard"/>
              <w:spacing w:after="0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 </w:t>
            </w:r>
          </w:p>
          <w:p w:rsidR="00642E7F" w:rsidRDefault="002E3B4B">
            <w:pPr>
              <w:pStyle w:val="Standard"/>
              <w:spacing w:after="0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367-43-63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Организация выступления адвоката Свердловской областной коллегии адвокатов Шамсутдинова С.В. перед сотрудниками и родителями по вопросам пресечения коррупционных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правонарушений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Standard"/>
              <w:spacing w:after="0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педагог-организатор,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367-43-63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napToGri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выставки рисунков, обучающихся на темы</w:t>
            </w:r>
          </w:p>
          <w:p w:rsidR="00642E7F" w:rsidRDefault="002E3B4B">
            <w:pPr>
              <w:snapToGri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«Я и мои права», «Деньги свои и чужие»,</w:t>
            </w:r>
          </w:p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«Что такое хорошо и что такое плохо»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23–25.11.2022</w:t>
            </w:r>
          </w:p>
          <w:p w:rsidR="00642E7F" w:rsidRDefault="00642E7F">
            <w:pPr>
              <w:pStyle w:val="Standard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42E7F" w:rsidRDefault="00642E7F">
            <w:pPr>
              <w:pStyle w:val="Standard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Standard"/>
              <w:spacing w:after="0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 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библиотекой, (343) 367-43-63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Правовой турнир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«Знакомьтесь – коррупция» для 9–11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Standard"/>
              <w:spacing w:after="0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367-43-63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Консультация для родителей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«Почему дети обманывают»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Standard"/>
              <w:spacing w:after="0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педагог-психолог, </w:t>
            </w:r>
          </w:p>
          <w:p w:rsidR="00642E7F" w:rsidRDefault="002E3B4B">
            <w:pPr>
              <w:pStyle w:val="Standard"/>
              <w:spacing w:after="0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(343) 367-43-63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Совещание при завуче по вопросу недопущения фактов неправомерного взимания денежных средств с родителей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05–06.12.2022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Standard"/>
              <w:spacing w:after="0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367-43-63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недели гражданской и правовой сознательности «Нравственный выбор», в рамках которой запланировано проведение открытых занятий и уроков обществознания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 правам ребенка, связанных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Standard"/>
              <w:spacing w:after="0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педагог-организатор, </w:t>
            </w:r>
          </w:p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учителя, (343) 367-43-63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недели правовых знаний, включающую серию классных часов по теме антикоррупционной направленности: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«С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воего спасибо не жалей, а чужого не жди (7-е классы); «Хорошо тому делать добро, кто его помнит» (5–6 классы); «Можно ли противодействовать коррупции?» (9–12 классы)</w:t>
            </w:r>
            <w:r>
              <w:t>;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«Быть честным» (4–е классы); оформление информационного стенда «Коррупция – барьер разви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тию общества»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Standard"/>
              <w:spacing w:after="0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</w:t>
            </w:r>
          </w:p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педагог-организатор, </w:t>
            </w:r>
          </w:p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библиотекой, (343) 367-43-63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</w:pP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 xml:space="preserve">Просмотр всероссийских открытых уроков антикоррупционной направленности по профессиональной навигации </w:t>
            </w: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обучающихся на портале «ПроеКТОриЯ» в рамках недели правовых знаний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Standard"/>
              <w:spacing w:after="0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367-43-63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Проведение часа правовых знаний для родителей «Подарки и другие формы благодарности»</w:t>
            </w: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 xml:space="preserve"> в </w:t>
            </w: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рамках недели правовых знаний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Standard"/>
              <w:spacing w:after="0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pStyle w:val="Standard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367-43-63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по обмену опытом классных руководителей и учителей-предметников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«Знаю! Умею! Готов показать!»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Standard"/>
              <w:spacing w:after="0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 </w:t>
            </w:r>
          </w:p>
          <w:p w:rsidR="00642E7F" w:rsidRDefault="002E3B4B">
            <w:pPr>
              <w:autoSpaceDE w:val="0"/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(343) 305-50-65 (доб. 106)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занятий по изучению педагогическими работниками: «Коррупция и ответственность по российскому законодательству», «Коррупция и права человека», «Виды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ответственности за коррупционные действия», обзор российских законов, направленных на борьбу с коррупцией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16.11.2022,</w:t>
            </w:r>
          </w:p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30.11.2022,</w:t>
            </w:r>
          </w:p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Standard"/>
              <w:spacing w:after="0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 </w:t>
            </w:r>
          </w:p>
          <w:p w:rsidR="00642E7F" w:rsidRDefault="002E3B4B">
            <w:pPr>
              <w:autoSpaceDE w:val="0"/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(343) 305-50-65 (доб. 106)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выставки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рисунков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 тему «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 и мои права»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autoSpaceDE w:val="0"/>
              <w:spacing w:after="0" w:line="240" w:lineRule="auto"/>
              <w:ind w:left="132" w:firstLine="10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ГБОУ СО «Екатеринбургская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366-49-24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Сюжетно-ролевые игры на антикоррупционные тематики: «ГИБДД», «На приеме у врача», «Поездка в автобусе» для 1–9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autoSpaceDE w:val="0"/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ГБОУ СО «Екатеринбургская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366-49-24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Дискуссия для обучающихся 7–9 классов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на тему «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История противодействия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14–16.11.2022</w:t>
            </w:r>
          </w:p>
          <w:p w:rsidR="00642E7F" w:rsidRDefault="00642E7F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autoSpaceDE w:val="0"/>
              <w:spacing w:after="0" w:line="240" w:lineRule="auto"/>
              <w:ind w:left="132" w:firstLine="10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ГБОУ СО «Екатеринбургская школа № 2»</w:t>
            </w:r>
          </w:p>
          <w:p w:rsidR="00642E7F" w:rsidRDefault="00642E7F">
            <w:pPr>
              <w:autoSpaceDE w:val="0"/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366-49-24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Классные часы по вопросам антикоррупционного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воспитания обучающихся</w:t>
            </w:r>
          </w:p>
          <w:p w:rsidR="00642E7F" w:rsidRDefault="00642E7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07.11–09.12.</w:t>
            </w:r>
          </w:p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autoSpaceDE w:val="0"/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ГБОУ СО «Екатеринбургская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366-49-24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памятки для родителей 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«Как противостоять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07.11–08.12.</w:t>
            </w:r>
          </w:p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autoSpaceDE w:val="0"/>
              <w:spacing w:after="0" w:line="240" w:lineRule="auto"/>
              <w:ind w:left="132" w:firstLine="10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ГБОУ СО «Екатеринбургская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366-49-24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дискуссий с участием родителей, включающих вопросы по антикоррупционной тематике:  «Что такое коррупция, имеет ли она место в городе, в месте нашего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проживания?»,  «Что можно предпринять по предупреждению коррупции?»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18.11–09.12.</w:t>
            </w:r>
          </w:p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autoSpaceDE w:val="0"/>
              <w:spacing w:after="0" w:line="240" w:lineRule="auto"/>
              <w:ind w:left="132" w:firstLine="10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ГБОУ СО «Екатеринбургская школа № 2»</w:t>
            </w:r>
          </w:p>
          <w:p w:rsidR="00642E7F" w:rsidRDefault="00642E7F">
            <w:pPr>
              <w:autoSpaceDE w:val="0"/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366-49-24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часы «Открытый диалог» с обучающимися по теме антикоррупционной направленности: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«Мои права» (5а класс), «Я–гражданин!» (6а класс),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«Потребности и желания» (7а класс), «Гражданское общество и борьба с коррупцией» (8а, 8в классы),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«Источники и причины коррупции» (9а класс)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№3»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366-49-24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Совещание для учителей на тему «Меры дисциплинарной ответственности за невыполнение требований законодательства о противодействии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№3»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366-49-24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«День правовой помощи» с участием администрации школы и родительской общественности по вопросу «Защита законных интересов несовершеннолетних от угроз, связанных с коррупцией»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№3»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374-66-89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Размещение на сайте школы правовых актов антикоррупционного содержания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№3»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374-66-89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Правовой всеобуч «Формирование антикоррупционной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нравственной-правовой культуры работников школы»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№4»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374-66-89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Актуализация информационно-просветительского стенда «Все о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«Екатеринбургская школа №4»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оператор сайта,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374-66-89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листовок среди родителей (законных представителей), работников школы «Доступно о коррупции»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262-02-06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тематических классных часов по антикоррупционным тематикам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262-02-06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плакатов, рисунков «Нет взятке», выставка творческих работ «Будущее моей страны»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262-02-06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Игра по станциям «Наш взгляд!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(343) 262-02-06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Единый правовой урок на антико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«Екатеринбургская школа №4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262-02-06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Информационные часы для </w:t>
            </w:r>
            <w:r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 xml:space="preserve">обучающихся 8-9 классов по теме «Что </w:t>
            </w:r>
            <w:r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 xml:space="preserve">такое коррупция. Коррупция как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противоправное действие?»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5»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учителя, классные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258-27-21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hd w:val="clear" w:color="auto" w:fill="FFFFFF"/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Классный час-увлечение для </w:t>
            </w:r>
            <w:r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 xml:space="preserve">обучающихся 7–9 классов на тему </w:t>
            </w:r>
            <w:r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>«Интересная история про Взятку»; для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 xml:space="preserve">5–6 классов на тему «По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законам справедливости»; для </w:t>
            </w:r>
            <w:r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 xml:space="preserve">1–4  классов на тему «Быть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честным»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школа № 5»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258-27-21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 xml:space="preserve">Информационный час с привлечением </w:t>
            </w:r>
            <w:r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>инспектора по делам несовершеннолетних на антикоррупционную тематику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5»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258-27-21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>Семейный конкурс на лучший плакат антикоррупционной направленности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15.11–15.12.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5»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258-27-21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Заседание секции классных </w:t>
            </w:r>
            <w:r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 xml:space="preserve">руководителей «Работа </w:t>
            </w:r>
            <w:r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 xml:space="preserve">классных руководителей по формированию </w:t>
            </w:r>
            <w:r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>антикоррупционного мировоззрения»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5»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258-27-21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информационных часов-</w:t>
            </w:r>
            <w:r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 xml:space="preserve">размышлений для обучающихся 8–9 классов по темам: «Возможно </w:t>
            </w:r>
            <w:r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>ли преодолеть коррупцию?», «Способна ли борьба с коррупцией изменить мир в лучшую сторону»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5»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учителя, 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258-27-21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Организация и проведение к </w:t>
            </w:r>
            <w:r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 xml:space="preserve">Международному дню борьбы с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коррупцией </w:t>
            </w:r>
            <w:r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 xml:space="preserve">классных часов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«Коррупция – порождение зла»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 xml:space="preserve"> 01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>28.12.2022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5»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258-27-21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 xml:space="preserve">Проведение серии ролевых игр на классных часах для обучающихся 5–9 классов на темы: «Распределение подарков </w:t>
            </w:r>
            <w:r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 xml:space="preserve">одноклассникам», «Экзамен на знание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правил школьной жизни», </w:t>
            </w:r>
            <w:r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 xml:space="preserve">«Разрешённый запрет», «Пропускной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пункт»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>01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>28.12.2022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5»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258-27-21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 xml:space="preserve">Изготовление памяток для сотрудников, </w:t>
            </w:r>
            <w:r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>обучающихся, родителей 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5»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258-27-21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Совещание при директоре по </w:t>
            </w:r>
            <w:r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 xml:space="preserve">рассмотрению вопросов по исполнению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законодательства о борьбе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5»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258-27-21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Классный час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«По законам справедливости» для обучающихся 5–9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№7»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учителя, классные руководителей,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269-18-00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игра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«Об истории коррупции» для обучающихся 5–9 классов.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Презентация школьного ролика антикоррупционной направленности «Золотая рыбка».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№7»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социальный педагог,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269-18-00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Просмотр ролика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«Правила поведения в школе» для обучающихся 1–4 классов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№7»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269-18-00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игра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«Я, ты, он, она- вместе школьная страна!» для обучающихся 1–4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«Екатеринбургская школа №7»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(343) 269-18-00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Классный час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«Преимущество соблюдения законов» для обучающихся 5–9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№7»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(343) 269-18-00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Беседа 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вновь принятыми работниками с документами организации, регламентирующими деятельность школы по антикоррупционному направлению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№7»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(343) 269-18-00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классных руководителей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«Коррупция и борьба с ней», выдача памяток для сотрудников «Российское законодательство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№7»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269-18-00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9"/>
              <w:shd w:val="clear" w:color="auto" w:fill="FFFFFF"/>
              <w:spacing w:before="0" w:after="0"/>
            </w:pPr>
            <w:r>
              <w:rPr>
                <w:rFonts w:ascii="Liberation Serif" w:hAnsi="Liberation Serif" w:cs="Liberation Serif"/>
                <w:bCs/>
                <w:color w:val="000000"/>
              </w:rPr>
              <w:t xml:space="preserve">Консультация для родителей </w:t>
            </w:r>
            <w:r>
              <w:rPr>
                <w:rFonts w:ascii="Liberation Serif" w:hAnsi="Liberation Serif" w:cs="Liberation Serif"/>
              </w:rPr>
              <w:t xml:space="preserve">на тему 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 xml:space="preserve">«Правовые основы 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противодействия коррупции. Антикоррупционная политика в области образования»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№7»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социальный педагог,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269-18-00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Общешкольный родительский практикум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«О противодействии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 «Екатеринбургская школа №7»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(343) 269-18-00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 xml:space="preserve">Проведение классных часов с 1–9 классами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 темы:</w:t>
            </w:r>
          </w:p>
          <w:p w:rsidR="00642E7F" w:rsidRDefault="002E3B4B">
            <w:pPr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Быть честным. По законам справедливости»,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Откуда берутся запреты?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», «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Быть представителем власти. Властные полномочия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», «Мы против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9»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воспитатели, социальный педагог, (343) 325-59-20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01.11–01.12.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9»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воспитатели, социальный педагог, (343) 325-59-20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Лекция на тему «Общение с представителями власти и борьба с коррупцией»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9»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социальный педагог,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(343) 325-59-20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Открытый урок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«Что нужно знать о коррупции?» для 5–9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9»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истории,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(343) 325-59-20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Родительские собрания на тему «Защита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законных интересов несовершеннолетних от угроз, связанных с коррупцией» (в том числе информирование родителей о портале Госуслуг «Жалобы на всё»)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9»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директор, (343) 325-59-50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часы на темы: «Живи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честно» для 1-х классов; « Своего «спасибо» не жалей, а чужого не жди» для 2-х классов;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«Без коррупции с детства» для 3-х классов,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«Жить с детства в мире без коррупции»  для 4-х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 6»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263-48-46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Пополнение стенда и сайта школы буклетами, информацией по противодействию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 6»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секретарь,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263-49-03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родительских собраний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темы: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«О поощрении и наказании детей», «Права человека глазами ребенка», «Как воспитать ответственность у ребенка за поступки?» «Роль семьи и школы в формировании личности ребенка», «Закон одинаков для всех», «Место ребенка в детском коллективе»,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«Я -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гражданин своей страны», «Портрет выпускника начальной школы. "Хочу и должен (по профилактике правонарушений)», «Права и обязанности родителей»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 6»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263-48-61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Внеурочное мероприятие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«Младшим школьникам о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 6»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263-48-61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Ознакомление сотрудников с результатами периодической оценки коррупционных рисков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целях выявления сфер деятельности организации, наиболее подверженных таким рискам, и разработанных соответствующих антикоррупционных мер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 6»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секретарь,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263-49-03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Интерактивная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компьютерная программа «Мы против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 6»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секретарь,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263-49-03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Флешмоб 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 тему «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Мы против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директора, 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297-15-65 (доб. 103)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Педагогический квест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«Мы против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педагоги дополнительного образования, педагог-организатор,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297-15-65 (доб. 103)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Сюжетно-ролевые игры на основе мультфильма «Приключения кота Леопольда»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«Давайте жить справедливо»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Лаптева Т.Н., заместитель директора по ВР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Барболина О.Г., учитель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8(343) 297-15-65 (доб. 103)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Игра для младших школьников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 тему «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Коррупция в мире сказок»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297-15-65 (доб. 103)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ИЗО-деятельность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 тему «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Коррупция глазами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детей»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297-15-65 (доб. 103)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Открытый урок по социально-бытовой ориентировке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«Много денег не бывает»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учителя,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297-15-65 (доб. 102)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Деловая игра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«Город без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297-15-65 (доб. 103)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Викторина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«Что такое хорошо, что такое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плохо?»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297-15-65 (доб. 103)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Викторина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«Коррупция-порождение зла»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297-15-65 (доб. 103)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Методическое совещание педагогических работников по вопросам антикоррупционного просвещения обучающихся с ограниченными возможностями здоровья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директора, (343) 297-15-65 (доб. 102)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Квест-игра для обучающихся старших классов на тему «Мы против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297-15-65 (доб. 103)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6"/>
              <w:shd w:val="clear" w:color="auto" w:fill="FFFFFF"/>
              <w:spacing w:before="0" w:after="0"/>
            </w:pPr>
            <w:r>
              <w:rPr>
                <w:rFonts w:ascii="Liberation Serif" w:hAnsi="Liberation Serif" w:cs="Liberation Serif"/>
                <w:bCs/>
              </w:rPr>
              <w:t>Внеклассное мероприятие</w:t>
            </w:r>
            <w:r>
              <w:rPr>
                <w:rFonts w:ascii="Liberation Serif" w:hAnsi="Liberation Serif" w:cs="Liberation Serif"/>
                <w:bCs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на тему </w:t>
            </w:r>
            <w:r>
              <w:rPr>
                <w:rFonts w:ascii="Liberation Serif" w:hAnsi="Liberation Serif" w:cs="Liberation Serif"/>
                <w:bCs/>
              </w:rPr>
              <w:t>«Разговоры о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297-15-65 (доб. 103)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акции в целях антикоррупционного просвещения родителей, приуроченной к Международному дню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борьбы с коррупцией 9 декабря и анкетирование родителей на тему «Мое отношение к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297-15-65 (доб. 103)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Антикоррупционный диктант для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заместители директора, (343) 297-15-65 (доб. 102)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Информационный материал по антикоррупционном просвещению родителей на тему «Что нужно знать о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 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297-15-65 (доб. 102)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Обучающие практикумы для обучающихся старших классов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на темы: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«Быть честным», «Жить по справедливости»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297-15-65 (доб. 103)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Выставка тематических рисунков на тему «Вместе со сказкой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 дополнительного образования,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297-15-65 (доб. 103)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Книжная выставка на темы «Права и обязанности граждан Российской Федерации», «Вместе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297-15-65 (доб. 103)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Чтение, обсуждение сюжета русской народной сказки «Алёнушка и братец Иванушка» (зарисовка сюжетов на антикоррупционную тему)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297-15-65 (доб. 103)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Информационные встречи со специалистами Департамента по противодействию коррупции и контроля Свердловской области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ноябрь-декабрь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297-15-65 (доб. 103)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Трансляция профилактических познавательных видеофильмов, рекомендуемых и размещенных на сайте  Департамента по противодействию коррупции и контроля Свердловской области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ноябрь-декабрь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297-15-65 (доб. 103)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в творческом конкурсе «Честные люди – сила Урала»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ноябрь-декабрь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№8»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директора, 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297-15-65 (доб. 103)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6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Совещание трудового коллектива по вопросам, направленным на формирование правовых знаний в области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№10»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директора, (343) 286-21-66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hd w:val="clear" w:color="auto" w:fill="FFFFFF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рисунков и семейных плакатов на тему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«Вместе – против коррупции»</w:t>
            </w:r>
          </w:p>
          <w:p w:rsidR="00642E7F" w:rsidRDefault="00642E7F">
            <w:pPr>
              <w:shd w:val="clear" w:color="auto" w:fill="FFFFFF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№10»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286-21-66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6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Классные часы для обучающихся 5–10 классов на тему «Можно и </w:t>
            </w:r>
            <w:r>
              <w:rPr>
                <w:rFonts w:ascii="Liberation Serif" w:hAnsi="Liberation Serif" w:cs="Liberation Serif"/>
              </w:rPr>
              <w:t>нельзя», просмотр презентации по атикоррупционной тематике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№10»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классный руководитель,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286-21-66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6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Классные часы для обучающихся 11–12 классов на тему «Что я могу сделать для искоренения </w:t>
            </w:r>
            <w:r>
              <w:rPr>
                <w:rFonts w:ascii="Liberation Serif" w:hAnsi="Liberation Serif" w:cs="Liberation Serif"/>
              </w:rPr>
              <w:t>коррупции?»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№10»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классный руководитель,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286-21-66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Встреча со студентами Уральского юридического института МВД России ч обучающимися 1–4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№10»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286-21-66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Ознакомление обучающихся в рамках учебного предмета « Обществознание» с нормами действующего законодательства, приказами и локальными актами о противодействии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ноябрь-декабрь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«Екатеринбургская школа-интернат №11»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352-22-19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часов, инструктажей с обучающимися по вопросам противодействия коррупции: «Деньги: «свои» и «чужие» для 1–4 классов; «Что такое взятка?» для 5–7 классов;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«Откуда берется коррупция?» для 8–9 классов;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«Российское законодательство против коррупции» для 10–11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352-22-19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Разъяснительная антикоррупционная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работа для обучающихся с привлечением специалистов системы профилактики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02–03.11.2022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352-22-19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Разъяснительная антикоррупционная работа для обучающихся и их родителей через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«телефон доверия»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ноябрь-декабрь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социальный педагог,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352-22-17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выставок, раздача агитационных материалов антикоррупционной направленности в библиотеке школы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01–10.12.2022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«Екатеринбургская школа-интернат №11»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педагог-библиотекарь,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452-22-19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Разъяснительная антикоррупционная работа на родительских собраниях (посредством мессенджеров сети «Интернет»)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классные руководители, (343) 352-22-19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акции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08–10.12.2022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«Екатеринбургская школа-интернат №11»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352-22-19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 среди 8–11 классов на тему «Будущее без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воспитатели, учитель ИЗО,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352-22-19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Информационный урок на тему «О коррупции вслух» для 11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 11»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352-22-19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Экспозиция (демонстрация) видеороликов в фойе школы на тему «По законам справедливости»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специалист по кадрам, (343) 352-22-19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педагогических советах, собраниях трудового коллектива 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тему «Коррупционное поведение: возможные последствия»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 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352-22-19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консультаций для работников школы по вопросам применения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(соблюдения) антикоррупционных стандартов поведения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 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352-22-19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Разъяснительная антикоррупционная работа для обучающихся с привлечением специалистов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системы профилактики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325-13-33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Разработка и распространение методических и информационных материалов  антикоррупционного характера для сотрудников школы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01–10.12.2022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директор, (343) 325-16-59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6"/>
              <w:spacing w:before="0" w:after="0"/>
            </w:pPr>
            <w:r>
              <w:rPr>
                <w:rFonts w:ascii="Liberation Serif" w:hAnsi="Liberation Serif" w:cs="Liberation Serif"/>
                <w:color w:val="1C1C1C"/>
              </w:rPr>
              <w:t>Правовой всеобуч с работниками ГБОУ СО «Екатеринбургская школа-интернат №12» в сфере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учитель,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325-13-33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Родительские собрание с рассмотрением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вопросов 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учитель, (343) 325-13-33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 xml:space="preserve">Беседа с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обучающимися 7–9 классов на тему «История противодействия коррупции в России»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директор, (343) 325-16-59, заместитель директора, (343) 325-13-33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Конкурс рисунков на тему «Скажем коррупции 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330-87-00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6"/>
              <w:spacing w:before="0" w:after="0"/>
            </w:pPr>
            <w:r>
              <w:rPr>
                <w:rFonts w:ascii="Liberation Serif" w:hAnsi="Liberation Serif" w:cs="Liberation Serif"/>
                <w:color w:val="1C1C1C"/>
              </w:rPr>
              <w:t>Размещение и актуализация на сайте информационных и просветительских материалов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«Екатеринбургская школа-интернат №12»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330-87-00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Знакомство сотрудников с обновленными локальными актами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№13»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330-87-00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Разработка и распространение памятки для родителей и обучающихся об антикоррупционном поведении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№13»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330-87-00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стенда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«Что нужно знать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№13»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воспитатели,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330-87-00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часы по параллелям 3–8 классов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«Мы все разные, но у нас равные права»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15–18.11.2022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 №13»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330-87-00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Беседы по классам 4–10 классы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«От чего зависит активная и пассивная позиция человека в жизни?»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№13»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330-87-00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часы и внеурочные мероприятия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«День народного единства»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№13»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330-87-00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Презентация с обсуждением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«Учимся видеть коррупцию»;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дискуссия для 8–10 классов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«Про взятку»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№13»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330-87-00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Консультации с сотрудниками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«Гражданин и коррупция»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 №13»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330-87-00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Консультации для родителей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 xml:space="preserve">на темы: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«Что может быть взяткой?», «Как противодействовать коррупции?»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 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№13»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330-87-00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книг в библиотеке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«Я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01–20.11.2022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№13»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352-22-19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Выступление на родительских собраниях с презентацией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«Защита законных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интересов несовершеннолетних от угроз, связанных с коррупцией»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№13»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352-22-19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программы по антикоррупционному воспитанию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«Я – гражданин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современной России»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2022 года 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для  детей, нуждающихся в длительном лечении»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297-26-36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Дня правовой помощи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для детей,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нуждающихся в длительном лечении»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297-26-36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выставки рисунков обучающихся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1–9 классов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«Вместе против коррупции».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«ГБОУ СО «Екатеринбургская школа-интернат для детей, нуждающихся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длительном лечении»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297-26-36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 с просмотром социальных роликов 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«ГБОУ СО «Екатеринбургская школа-интернат для детей, нуждающихся в длительном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лечении»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учитель-логопед,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297-26-36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Онлайн-анкетирование обучающихся 8–9 классов, посвященное отношению к проблема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«ГБОУ СО «Екатеринбургская школа-интернат для детей, нуждающихся в длительном лечении»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297-26-36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родительских собраний по вопросам формирования антикоррупционного мировоззрения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«ГБОУ СО «Екатеринбургская школа-интернат для детей, нуждающихся в длительном лечении»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297-26-36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на школьном сайте информации о проведении мероприятий по противодействию коррупции, сведений о времени и месте проведения приема (консультирования) о законодательстве Российской Федерации, регулирующем вопросы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противодействию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«ГБОУ СО «Екатеринбургская школа-интернат для детей, нуждающихся в длительном лечении»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297-26-36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на школьном информационном стенде информации о проведении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мероприятий по противодействию коррупции, сведений о времени и месте проведения приема (консультирования) о законодательстве Российской Федерации, регулирующем вопросы противодействию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«ГБОУ СО «Екатеринбургская школа-интернат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для детей, нуждающихся в длительном лечении»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администратор сайта,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297-26-36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личного приема (консультирования)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родителей о законодательстве Российской Федерации, регулирующем вопросы противодействию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«ГБОУ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 «Екатеринбургская школа-интернат для детей, нуждающихся в длительном лечении»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учитель-логопед,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297-26-36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Онлайн-анкетирование родителей по проблемам борьбы с коррупцией в деятельности образовательного учреждения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«ГБОУ СО «Екатеринбургская школа-интернат для детей, нуждающихся в длительном лечении»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секретарь, (343) 297-26-36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памяток, брошюр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«Екатеринбургская школа-интернат для детей, нуждающихся в длительном лечении»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297-26-36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личного приема сотрудников по вопросам применения (соблюдения) антикоррупционных стандартов и процедур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«ГБОУ СО «Екатеринбургская школа-интернат для детей, нуждающихся в длительном лечении»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секретарь, (343) 297-26-36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Онлайн-анкетирование сотрудников по проблемам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«ГБОУ СО «Екатеринбургская школа-интернат для детей,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нуждающихся в длительном лечении»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297-26-36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обучающего мероприятия (методический семинар) по повышению антикоррупционной компетентности работников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«ГБОУ СО «Екатеринбургская школа-интернат для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детей, нуждающихся в длительном лечении»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учитель-логопед,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297-26-36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 по противодействию коррупции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«Уголовная ответственность за преступления коррупционной направленности»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«Екатеринбургская школа-интернат для детей, нуждающихся в длительном лечении»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учитель-логопед,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297-26-36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по вопросам противодействия коррупции среди сотрудников, родителей, обучающихся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1"/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Екатеринбургская школа-интернат «Эверест»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по кадрам,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(343) 257-51-84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 в 1–12 классах</w:t>
            </w:r>
          </w:p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 вопросам антикоррупционного воспитания обучающихся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1"/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Екатеринбургская школа-интернат «Эверест»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классные руководители, (343) 257-51-84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Изучение проблемы коррупции в государстве в рамках тем учебной программы на уроках обществознания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2022 года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1"/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Екатеринбургская школа-интернат «Эверест»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учителя-предметники,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257-51-84</w:t>
            </w:r>
          </w:p>
          <w:p w:rsidR="00642E7F" w:rsidRDefault="00642E7F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социального практикума для 10–12 классов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«Боремся с коррупцией»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1"/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Екатеринбургская школа-интернат «Эверест»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педагог-психолог, </w:t>
            </w:r>
          </w:p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257-51-84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с должностными лицами с целью знакомства 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работой российских органов государственной власти по вопросам противодействия коррупции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1"/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Екатеринбургская школа-интернат «Эверест»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257-51-84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Обеспечение информирования через сайт образовательной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организации о платформе обратной связи «Жалобы на всё» на едином портале государственных услуг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1"/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Екатеринбургская школа-интернат «Эверест»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классные руководители, (343) 257-51-84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6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и проведение к </w:t>
            </w:r>
            <w:r>
              <w:rPr>
                <w:rFonts w:ascii="Liberation Serif" w:hAnsi="Liberation Serif" w:cs="Liberation Serif"/>
              </w:rPr>
              <w:t>Международному дню борьбы с коррупцией недели противодействия коррупции: конкурс антикоррупционных плакатов; социальный практикум со старшеклассниками; проведение мероприятий «Своя игра» и «Закон и порядок»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1"/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Екатеринбургская школа-инт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ернат «Эверест»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257-51-84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Школьный этап конкурса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рисунков-плакатов «Вместе против коррупции» для 7–12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истории и обществознания, учителя,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287-19-97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этап заочного конкурса рисунков-плакатов «Вместе против коррупции» для 7–12 классов вечерних школ, центров образования при исправительных учреждениях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 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директор,</w:t>
            </w:r>
          </w:p>
          <w:p w:rsidR="00642E7F" w:rsidRDefault="002E3B4B">
            <w:pPr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заместитель директора,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287-19-97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Воспитательное мероприятие для 5–8 классов на тему «История возникновения коррупции»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 истории и обществознания,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287-19-97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Воспитательное мероприятие для 9–12 классов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 xml:space="preserve">на темы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«Коррупция в литературных произведениях»,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«О коррупции в поэзии»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287-19-97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Видеоролик,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презентация на тему «Вместе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 истории и обществознания, правоведения,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287-19-97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Заключительное воспитательное мероприятие интеллектуальная игра «Брейн-ринг»: «Имею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право жить без коррупции!» для 5–9 и 10–12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директор,</w:t>
            </w:r>
          </w:p>
          <w:p w:rsidR="00642E7F" w:rsidRDefault="002E3B4B">
            <w:pPr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заместитель директора,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287-19-97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работников, обучающихся и родительской общественности о возможности обращения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 администрации техникума с заявлениями о несоблюдении норм профессиональной этике работника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техникум «Автоматика»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324-03-76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разъяснительной работы в учебных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группах и на родительских собраниях о профилактике коррупционных и других асоциальных проявлений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техникум «Автоматика»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324-03-76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открытых уроков в  учебных группах 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тему «Нет коррупции!»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техникум «Автоматика»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324-03-76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серии классных часов «Открытый диалог»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со студентами старших курсов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 xml:space="preserve">на темы: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«Мои права», «Я – гражданин!», «Источники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 причины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техникум «Автоматика»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324-03-76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Выставка книг в библиотеке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«Нет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01.11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ГБОУ СО «Березовская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педагог-библиотекарь,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(34369) 3-40-79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Конкурс рисунков на темы: «Если бы я стал президентом», «Как бороться со взятками», «Легко ли всегда быть честным?»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01.11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ГБОУ СО «Березовская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педагог-организатор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(34369) 3-40-79</w:t>
            </w:r>
          </w:p>
          <w:p w:rsidR="00642E7F" w:rsidRDefault="00642E7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серии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воспитательских занятий «Открытый диалог» по теме антикоррупционной направленности: «Мои права», «Я – гражданин», «Потребности и желания», «Гражданское общество и борьба с коррупцией», «Источники и причины коррупции», «Учащиеся против коррупции», «Условия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эффективного противодействия коррупции», «Почему в России терпимое отношение к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01.11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ГБОУ СО «Березовская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(34369) 3-40-79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Конкурс плакатов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«СТОП, КОРРУПЦИЯ!»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01.11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09.12.</w:t>
            </w:r>
          </w:p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ГБОУ СО «Березовская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(34369) 3-40-79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Просмотр видеороликов 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11.11.2022,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18.11.2022,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ГБОУ СО «Березовская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(34369) 3-40-79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Общешкольное родительское собрание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«Предоставление гражданам услуг, привлечение и использование благотворительных средств и мер  по предупреждению незаконных сборов денежных средств» (нормативный аспект)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ГБОУ СО «Березовская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(34369) 3-40-79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Размещение просветительских материалов, направленных на борьбу с проявлениями коррупции в подразделах «Антикоррупционное просвещение» раздела «Противодействие коррупции» на официальном сайте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 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ГБОУ СО «Березовская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педагог-организатор, (34369) 3-40-79;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администратор сайта,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(34369) 3-40-79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Размещение просветительских материалов на информационном стенде « Противодействие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 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ГБОУ СО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«Березовская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педагог-организатор, (34369) 3-40-79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Совещание при директоре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 xml:space="preserve">на тему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«Рассмотрение вопросов исполнения законодательства о борьбе с коррупцией. Привлечение к дисциплинарной ответственности работников школы, не принимающих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должных мер по обеспечению исполнения антикоррупционного законодательства Российской Федерации»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ГБОУ СО «Березовская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(34369) 3-40-79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Совещание при заместителях директора «Усиление персональной ответственности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педагогов  школы за неправомерное принятие решения в рамках своих полномочий»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ГБОУ СО «Березовская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(34369) 3-40-79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Книжная выставки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«За законность и правопорядок»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«Екатеринбургский энергетический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библиотекой, (343) 256-96-14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Единый классный час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«Что такое противодействие коррупции?»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энергетический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классные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256-96-14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творческих работ (сочинение, эссе) среди студентов техникума в номинациях: «Принципы жизни», «Я и закон», «Должен знать»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07.11–02.12.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энергетический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преподаватели литературы,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256-96-14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социальной антикоррупционной рекламы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01–20.11.2022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энергетический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классные руководители,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256-96-14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социальной рекламы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антикоррупционной направленности  на страницах официальной группы техникума и на сайте организации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энергетический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256-96-14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Рассмотрение вопросов антикоррупционного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воспитания на групповых родительских собраниях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«Не дать – не взять»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21–25.11.2022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энергетический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классные руководители,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256-96-14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Знакомство  с буклетами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 xml:space="preserve">на темы: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«Ответственность за коррупцию», «Сообщите о фактах коррупции»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21–25.11.2022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энергетический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классные руководители,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256-96-14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Семинар классных руководителей по формированию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антикоррупционного мировоззрения и правовой культуры: «Коррупция и противодействие ей в сфере образовательной  деятельности»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энергетический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классные руководители,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256-96-14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Знакомство с буклетами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 xml:space="preserve">на темы: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«Ответственность за коррупцию», «Сообщите о фактах коррупции»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 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энергетический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классные руководители,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256-96-14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творческом конкурсе в сфере противодействия коррупции «Честные люди – сила Урала!»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экономико-технологический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преподаватели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методист,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257-44-49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работы «телефона доверия» для обращения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граждан по фактам 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экономико-технологический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библиотекой, (343) 256-96-14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MS Mincho" w:hAnsi="Liberation Serif" w:cs="Liberation Serif"/>
                <w:sz w:val="24"/>
                <w:szCs w:val="24"/>
                <w:lang w:eastAsia="ja-JP"/>
              </w:rPr>
              <w:t xml:space="preserve">Учебно-методический семинар для педагогических работников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eastAsia="MS Mincho" w:hAnsi="Liberation Serif" w:cs="Liberation Serif"/>
                <w:sz w:val="24"/>
                <w:szCs w:val="24"/>
                <w:lang w:eastAsia="ja-JP"/>
              </w:rPr>
              <w:t xml:space="preserve"> «Профилактика коррупции в </w:t>
            </w:r>
            <w:r>
              <w:rPr>
                <w:rFonts w:ascii="Liberation Serif" w:eastAsia="MS Mincho" w:hAnsi="Liberation Serif" w:cs="Liberation Serif"/>
                <w:sz w:val="24"/>
                <w:szCs w:val="24"/>
                <w:lang w:eastAsia="ja-JP"/>
              </w:rPr>
              <w:t>образовательной среде»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«Ивдельская 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953-041-99-30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MS Mincho" w:hAnsi="Liberation Serif" w:cs="Liberation Serif"/>
                <w:sz w:val="24"/>
                <w:szCs w:val="24"/>
                <w:lang w:eastAsia="ja-JP"/>
              </w:rPr>
              <w:t>Проведение социологического исследования обучающихся по теме «Удовлетворенность потребителей качеством образовательных услуг»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ГКОУ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 «Ивдельская 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953-041-99-30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eastAsia="MS Mincho" w:hAnsi="Liberation Serif" w:cs="Liberation Serif"/>
                <w:sz w:val="24"/>
                <w:szCs w:val="24"/>
                <w:lang w:eastAsia="ja-JP"/>
              </w:rPr>
            </w:pPr>
            <w:r>
              <w:rPr>
                <w:rFonts w:ascii="Liberation Serif" w:eastAsia="MS Mincho" w:hAnsi="Liberation Serif" w:cs="Liberation Serif"/>
                <w:sz w:val="24"/>
                <w:szCs w:val="24"/>
                <w:lang w:eastAsia="ja-JP"/>
              </w:rPr>
              <w:t>Проведение тематических классных часов, посвященных вопросам коррупции в государстве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«Ивдельская 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953-051-16-25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</w:pPr>
            <w:r>
              <w:rPr>
                <w:rFonts w:ascii="Liberation Serif" w:eastAsia="MS Mincho" w:hAnsi="Liberation Serif" w:cs="Liberation Serif"/>
                <w:sz w:val="24"/>
                <w:szCs w:val="24"/>
                <w:lang w:eastAsia="ja-JP"/>
              </w:rPr>
              <w:t xml:space="preserve">Деловая игра </w:t>
            </w:r>
            <w:r>
              <w:rPr>
                <w:rFonts w:ascii="Liberation Serif" w:eastAsia="MS Mincho" w:hAnsi="Liberation Serif" w:cs="Liberation Serif"/>
                <w:sz w:val="24"/>
                <w:szCs w:val="24"/>
                <w:lang w:eastAsia="ja-JP"/>
              </w:rPr>
              <w:t>в 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MS Mincho" w:hAnsi="Liberation Serif" w:cs="Liberation Serif"/>
                <w:sz w:val="24"/>
                <w:szCs w:val="24"/>
                <w:lang w:eastAsia="ja-JP"/>
              </w:rPr>
              <w:t xml:space="preserve">12 классах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 xml:space="preserve">на тему </w:t>
            </w:r>
            <w:r>
              <w:rPr>
                <w:rFonts w:ascii="Liberation Serif" w:eastAsia="MS Mincho" w:hAnsi="Liberation Serif" w:cs="Liberation Serif"/>
                <w:sz w:val="24"/>
                <w:szCs w:val="24"/>
                <w:lang w:eastAsia="ja-JP"/>
              </w:rPr>
              <w:t>«Модно ли быть честным?»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«Ивдельская 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учителя истории и обществознания,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953-051-16-25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Проведение единых классных часов для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9 классов, посвященных Международному дню борьбы с коррупцией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«Ивдельская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(34386) 2-98-83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Проведение семинара с сотрудниками школы на тему                            «Коррупция, основные методы и перспективы борьбы с ней»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«Ивдельская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" w:name="__DdeLink__534_1619109208"/>
            <w:bookmarkEnd w:id="1"/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(34386) 2-98-83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 на антикоррупционную тематику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«Ивдельская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(34386) 2-98-83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6"/>
              <w:spacing w:before="0" w:after="0"/>
            </w:pPr>
            <w:r>
              <w:rPr>
                <w:rStyle w:val="ab"/>
                <w:rFonts w:ascii="Liberation Serif" w:hAnsi="Liberation Serif" w:cs="Liberation Serif"/>
                <w:i w:val="0"/>
                <w:color w:val="000000"/>
              </w:rPr>
              <w:t>Анкетирование обучающихся и родителей на тему «Мое отношение к</w:t>
            </w:r>
            <w:r>
              <w:rPr>
                <w:rStyle w:val="ab"/>
                <w:rFonts w:ascii="Liberation Serif" w:hAnsi="Liberation Serif" w:cs="Liberation Serif"/>
                <w:i w:val="0"/>
                <w:color w:val="000000"/>
              </w:rPr>
              <w:t xml:space="preserve"> коррупции»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6"/>
              <w:spacing w:before="0"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21.11.2022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«Ивдельская школа-интернат»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(34386) 2-98-83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общешкольного родительского собрания по вопросам антикоррупционного мировоззрения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«Ивдельская школа-интернат»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директора, (34386) 2-98-83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приема (консультирования) граждан о законодательстве Российской Федерации, регулирующим вопросы противодействия коррупции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«Ивдельская школа-интернат»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(34386) 2-98-83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Разработка памяток для сотрудников школы о поведении в ситуациях, представляющих коррупционную опасность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«Ивдельская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(34386) 2-98-83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Совещание классных руководителей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«Формирование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антикоррупционного мировоззрения у обучающихся»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«Исовский геологоразведочный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(34342) 2-61-20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классных часов на тему «Профилактика коррупционных правонарушений»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10.11.2022,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24.11.2022,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«Исовский геологоразведочный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(34342) 2-61-20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Неделя правовых знаний, в том числе на антикоррупционную тему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14–19.11.2022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«Исовский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геологоразведочный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преподаватели дисциплин права и обществознания, (34342) 2-61-20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Демонстрация видеороликов 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«Исовский геологоразведочный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(34342) 2-61-20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Единый тематический классный час по антикоррупционному просвещению с участием 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«Исовский геологоразведочный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(34342) 2-61-20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стенда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«Коррупции – 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мотоциклетный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 дополнительного образования,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6-34-80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Книжная выставка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«Права человека»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01.11–16.12.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мотоциклетный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библиотекарь,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(34355) 6-34-80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рисунков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«Нет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мотоциклетный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преподаватель,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6-34-80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Классный час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«Наши права – наши обязанности»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мотоциклетный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 дополнительного образования,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6-34-80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Классный час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«Жить по совести и чести»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мотоциклетный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 дополнительного образования,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6-34-80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Классный час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«Что такое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подарок?»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мотоциклетный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 дополнительного образования,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6-34-80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Информационная беседа со студентами 1 курса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«Коррупция в документах»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25.11.2022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мотоциклетный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 дополнительного образования,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6-34-80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Тематическая беседа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«Коррупция глазами молодежи»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мотоциклетный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преподаватель,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(34355) 6-34-80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фото-флешмоб в официальной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группе социальной сети ВКонтакте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«Мы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мотоциклетный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педагог-организатор,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(34355) 6-34-80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Опрос-анкетирование родителей и студентов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«Как я отношусь к коррупции?»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мотоциклетный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 дополнительного образования,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6-34-80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Информационно-методическая учеба работников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«Соблюдение антикоррупционного законодательства»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мотоциклетный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 дополнительного образования,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6-34-80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дистанционной викторины для обучающихся «Что я знаю о коррупции?»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мотоциклетный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дополнительного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образования,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6-34-80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Классный час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«Коррупции – 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мотоциклетный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 дополнительного образования,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6-34-80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hd w:val="clear" w:color="auto" w:fill="FFFFFF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Горячая линия по теме «Законодательство Российской Федерации,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регулирующее вопросы противодействия коррупции в образовательной деятельности» для граждан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мотоциклетный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 дополнительного образования,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6-34-80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Контроль-тестирование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работников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«Соблюдение Антикоррупционного законодательства»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мотоциклетный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6-34-80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Педагогический совет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«Нет коррупции в образовании» с участием помощника прокурора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Ирбитской прокуратуры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мотоциклетный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6-34-80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Информационное освещение организации и проведения мероприятий, посвященных Международному дню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ноябрь-декабрь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2022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мотоциклетный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 дополнительного образования,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6-34-80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социальной рекламы антикоррупционной направленности среди студентов техникума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«Мое  отношение к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01.11–04.12.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аграрный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(34355) 3-45-68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студентов и сотрудников техникума  во Всероссийском антикоррупционном диктанте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09–11.12.2022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аграрный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директора, (34355) 3-45-68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для родителей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«Взятка или подарок»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аграрный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(34355) 3-45-68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Деловая игра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«Взятка: за и против»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«Ирбитский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аграрный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3-45-68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Тематические кураторские часы 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ноябрь-декабрь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аграрный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(34355) 3-45-68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методических разработок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внеклассных мероприятий, приуроченных к Международному дню борьбы с коррупцией среди преподавателей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аграрный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методист,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3-45-68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«Час права» для студентов 1 курса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«Антикоррупционное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воспитание»: беседа с представителем Ирбитской межрайонной прокуратуры. Цикл мероприятий межведомственного взаимодействия проект «Разговор со взрослым»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гуманитарный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6-67-39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Видео-уроки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для студентов 2–4 курсов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«Выбор за тобой»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гуманитарный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6-67-39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социальной рекламы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«Чистые руки – чистая совесть»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14.11–08.12.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«Ирбитский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гуманитарный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(34355) 6-67-39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«Молодежь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гуманитарный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(34355) 6-67-39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Мотивационными видеороликами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декабря – Международный день борьбы с коррупцией» (сайт, соцсети)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гуманитарный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(34355) 6-67-39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Консультирование в дистанционном режиме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ноябрь-декабрь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2022 года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гуманитарный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6-67-39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Проведение родительских собраний на тему «Защита законных интересов несовершеннолетних от угроз, связанных с коррупцией»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1"/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(34355) 6-73-00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Проведение открытых уроков и классных часов с приглашением представителей правоохранительных органов и прокуратуры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14–21.11.2022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c"/>
              <w:shd w:val="clear" w:color="auto" w:fill="auto"/>
              <w:tabs>
                <w:tab w:val="left" w:pos="360"/>
              </w:tabs>
              <w:spacing w:line="240" w:lineRule="auto"/>
              <w:jc w:val="left"/>
              <w:rPr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  <w:t>социальный педагог,</w:t>
            </w:r>
          </w:p>
          <w:p w:rsidR="00642E7F" w:rsidRDefault="002E3B4B">
            <w:pPr>
              <w:pStyle w:val="ac"/>
              <w:shd w:val="clear" w:color="auto" w:fill="auto"/>
              <w:tabs>
                <w:tab w:val="left" w:pos="360"/>
              </w:tabs>
              <w:spacing w:line="240" w:lineRule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6-73-00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c"/>
              <w:spacing w:line="240" w:lineRule="auto"/>
              <w:jc w:val="left"/>
            </w:pPr>
            <w:r>
              <w:rPr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  <w:t xml:space="preserve">Кураторские </w:t>
            </w:r>
            <w:r>
              <w:rPr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  <w:t xml:space="preserve">часы по темам: «Коррупция как вызов и угроза нормальному состоянию современного общества», «Негативные последствия коррупционных факторов для общественных институтов», «Поступить по справедливости», «Причины коррупции их преодоление»,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«Мое отношение к корр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14–21.11.2022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педагог-организатор,</w:t>
            </w:r>
          </w:p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6-73-00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c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  <w:t>Проведение мероприятий, приуроченных к Международному дню борьбы с коррупцией:</w:t>
            </w:r>
          </w:p>
          <w:p w:rsidR="00642E7F" w:rsidRDefault="002E3B4B">
            <w:pPr>
              <w:pStyle w:val="ac"/>
              <w:shd w:val="clear" w:color="auto" w:fill="auto"/>
              <w:spacing w:line="240" w:lineRule="auto"/>
              <w:jc w:val="left"/>
            </w:pPr>
            <w:r>
              <w:rPr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  <w:t xml:space="preserve">оформление информационных стендов «Коррупции – НЕТ!»; специальный выпуск </w:t>
            </w:r>
            <w:r>
              <w:rPr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  <w:t xml:space="preserve">студенческой газеты «ПОЛИТЕХ», посвященной дню борьбы с коррупцией; конкурс плакатов, видеороликов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  <w:t xml:space="preserve"> «Вместе против коррупции»; проведение викторины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  <w:t xml:space="preserve"> «Что я знаю о коррупции»; проведение акции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  <w:t xml:space="preserve"> «Мы против коррупции»,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посещение музея МО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МВД России «Ирбитский»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педагог-организатор,</w:t>
            </w:r>
          </w:p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(34355) 6-73-00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c"/>
              <w:shd w:val="clear" w:color="auto" w:fill="auto"/>
              <w:spacing w:line="240" w:lineRule="auto"/>
              <w:jc w:val="left"/>
            </w:pPr>
            <w:r>
              <w:rPr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  <w:t xml:space="preserve">Анкетирование обучающихся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  <w:t xml:space="preserve">  «Что ты знаешь о коррупции?»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21–25.11.2022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c"/>
              <w:shd w:val="clear" w:color="auto" w:fill="auto"/>
              <w:tabs>
                <w:tab w:val="left" w:pos="360"/>
              </w:tabs>
              <w:spacing w:line="240" w:lineRule="auto"/>
              <w:jc w:val="left"/>
              <w:rPr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  <w:t>социальный</w:t>
            </w:r>
            <w:r>
              <w:rPr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  <w:t xml:space="preserve"> педагог,</w:t>
            </w:r>
          </w:p>
          <w:p w:rsidR="00642E7F" w:rsidRDefault="002E3B4B">
            <w:pPr>
              <w:pStyle w:val="ac"/>
              <w:shd w:val="clear" w:color="auto" w:fill="auto"/>
              <w:tabs>
                <w:tab w:val="left" w:pos="360"/>
              </w:tabs>
              <w:spacing w:line="240" w:lineRule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6-73-00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c"/>
              <w:shd w:val="clear" w:color="auto" w:fill="auto"/>
              <w:spacing w:line="240" w:lineRule="auto"/>
              <w:jc w:val="left"/>
            </w:pPr>
            <w:r>
              <w:rPr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  <w:t xml:space="preserve">Книжная выставка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  <w:t xml:space="preserve"> «НЕТ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c"/>
              <w:tabs>
                <w:tab w:val="left" w:pos="360"/>
              </w:tabs>
              <w:spacing w:line="240" w:lineRule="auto"/>
              <w:jc w:val="left"/>
              <w:rPr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  <w:t>педагог-библиотекарь, (34355) 6-73-00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Индивидуальное консультирование работников  и посетителей Центра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 xml:space="preserve"> по вопросам законодательства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Российской Федерации, регулирующего вопросы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 СО «Ирбитский центр психолого-педагогического и медико-социальной помощи»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6-35-42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 xml:space="preserve">Размещение и актуализация в помещении Центра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информационных и просветительских материалов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 СО «Ирбитский центр психолого-педагогического и медико-социальной помощи»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6-35-42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Создание и распространение среди 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работников и посетителей Центра информационных буклетов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 СО «Ирбитский центр психолого-педагогического и медико-социальной помощи»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6-35-42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kern w:val="3"/>
                <w:sz w:val="24"/>
                <w:szCs w:val="24"/>
              </w:rPr>
              <w:t xml:space="preserve">Информирование </w:t>
            </w:r>
            <w:r>
              <w:rPr>
                <w:rFonts w:ascii="Liberation Serif" w:hAnsi="Liberation Serif" w:cs="Liberation Serif"/>
                <w:color w:val="000000"/>
                <w:kern w:val="3"/>
                <w:sz w:val="24"/>
                <w:szCs w:val="24"/>
              </w:rPr>
              <w:t>посетителей Центра в рамках консультаций о возможности подачи жалобы на портале государственных услуг на платформе «Жалобы на все»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 СО «Ирбитский центр психолого-педагогического и медико-социальной помощи»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6-35-42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Семинар практикум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«Жизнь без коррупции»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с работниками Центра по вопросам в сфере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 СО «Ирбитский центр психолого-педагогического и медико-социальной помощи»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(34355)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6-35-42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Тематические классные часы в 1–9 классах, с целью формирования у обучающихся антикоррупционного мировоззрения, расширения знаний у обучающихся об уголовной ответственности за коррупционные преступления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«Ирбитская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классные руководители,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(34355) 6-51-91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стенда в фойе школы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«Мы против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«Ирбитская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6-51-91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Викторина для обучающихся 5–9 классов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«Наша честная школа!»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«Ирбитская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(34355) 6-51-91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Работа с обучающимися 1–4 классов в видеозале  школы: просмотр, обсуждение, инсценировка произведений, направленных на формирование законопослушного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поведения младших школьников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«Ирбитская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классные руководители,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(34355) 6-51-91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Рассмотрение тем, связанных с антикоррупционным воспитанием на уроках права, истории, обществознания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– 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«Красноуфимский аграрный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2-37-05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Беседы по антикоррупционному воспитанию с участием представителей правоохранительных органов в рамках «Дня правовой помощи детям»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18–21.11.2022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«Красноуфимский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аграрный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(34394) 7-02-02 (доб. 107)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противодействия коррупции студентов и родителей в рамках дня правовой помощи детям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18–21.11.2022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«Красноуфимский аграрный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7-57-71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 на антикоррупционную тематику, посвящённых  Международному дню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«Красноуфимский аграрный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(34394) 7-57-71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Книжная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«Коррупция в литературе и в СМИ»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«Красноуфимский аграрный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библиотекой,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950-540-45-43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конкурса рисунков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«Молодежь против коррупции», приуроченного к Международному дню борьбы 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коррупцией 9 декабря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07–30.11.2022,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гуманитарно-технологический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 (34375) 2-38-40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 xml:space="preserve">Информационный семинар для студентов техникума на тему «История противодействия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коррупции в России»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10–11.11.2022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гуманитарно-технологический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преподаватель юридических дисциплин,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(34375) 2-38-40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занятий с сотрудниками техникума, размещение на сайте учреждения просветительских материалов,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направленных на формирование у них отрицательного отношения к коррупции, а также к дарению подарков в связи с их должностным положением или в связи с исполнением ими должностных обязанностей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28–29.11.2022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гуманитарно-технологический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(34375) 2-38-40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видеороликов о социальной опасности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ноябрь–декабрь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гуманитарно-технологический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(34375) 2-38-40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Default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Квест-игра </w:t>
            </w:r>
            <w:r>
              <w:rPr>
                <w:rFonts w:ascii="Liberation Serif" w:hAnsi="Liberation Serif" w:cs="Liberation Serif"/>
                <w:color w:val="1C1C1C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color w:val="1C1C1C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«Что такое коррупция, как с ней бороться?»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01–02.12.2022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гуманитарно-технологический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преподаватель юридических дисциплин,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(34375) 2-38-40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«Антикоррупционные стандарты служебного поведения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работников»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гуманитарно-технологический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преподаватель юридических дисциплин,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(34375) 2-38-40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с майором полиции, начальником отдела по борьбе с экономическими преступлениями Андреем Пермикиным 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тему «Ответственность за коррупцию»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гуманитарно-технологический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(34375) 2-38-40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информационно-методического совещания с педагогами, участвующими в реализации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общеобразовательных учебных дисциплин, дисциплин  общегуманитарного и социально-экономического цикла, кураторами студенческих групп на тему «Особенности подготовки и проведения мероприятий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VIII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Антикоррупционного марафона Свердловской области»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(34375) 2-08-03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индивидуальных консультаций для работников и обучающихся по вопросам применения (соблюдения) антикоррупционных стандартов и процедур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16–30.11.2022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«Камышловский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(34375) 2-08-03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социальной рекламы антикоррупционной направленности на тему «Коррупции – 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(34375)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2-08-03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Подготовка и проведение общественной акции на тему «Вместе против коррупции»: выпуск и распространение листовок, памяток по противодействию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(34375)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2-08-03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Информационная десятиминутка, посвященная Международному дню борьбы с коррупцией, на тему «Мы за честную Россию!»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(34375) 2-08-03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Единый кураторский час на тему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«Скажем коррупции твердое «Нет»!»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(34375) 2-08-03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Выставка в библиотеке на темы: «Права и обязанности граждан Российской Федерации», «Вместе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(34375) 2-08-03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обсуждения на учебных занятиях по истории в группах 1 и 2 курсов в на тему «История противодействия коррупции в России»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07–12.11.2022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«Камышловский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(34375) 2-08-03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обсуждения на учебных занятиях по учебному предмету «Обществознание» (1 курс) и учебной дисциплине «Правовые основы профессиональной деятельности» (4 курс) вопроса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«Коррупция, ее основные проявления и меры ответственности  за невыполнение требований законодательства  о противодействии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21–26.11.2022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(34375) 2-08-03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совещание с молодыми специалистами колледжа на тему «Меры противодействия коррупции, предусмотренные локальными актами»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(34375) 2-08-03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212pt"/>
                <w:rFonts w:ascii="Liberation Serif" w:eastAsia="Calibri" w:hAnsi="Liberation Serif" w:cs="Liberation Serif"/>
              </w:rPr>
              <w:t xml:space="preserve">Проведение информационных встреч на </w:t>
            </w:r>
            <w:r>
              <w:rPr>
                <w:rStyle w:val="212pt"/>
                <w:rFonts w:ascii="Liberation Serif" w:eastAsia="Calibri" w:hAnsi="Liberation Serif" w:cs="Liberation Serif"/>
              </w:rPr>
              <w:t>антикоррупционные тематики с участием сотрудников 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28.11–03.12.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(34375) 2-08-03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Рассмотрение на заседании педагогического совета вопросов: «Исполнения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законодательства о борьбе с коррупцией колледж», «Возможности платформы обратной связи «Жалобы на все»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(34375) 2-08-03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Анкетирование студентов 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«Что такое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коррупция?»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(34375) 2-08-03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Включение в повестку родительского собрания вопросов: «О реализации в колледже мер по формированию у обучающихся антикоррупционного поведения»,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«Возможности платформы обратной связи «Жалобы на все», порядок регистрации и рассмотрения жалоб и обращений»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(34375) 2-08-03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Представление и обсуждение результатов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реализации плана мероприятий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VIII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Антикоррупционного марафона в колледж на заседании комиссии по противодействию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(34375) 2-08-03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классных часов 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темы: «Антикоррупционная политика в образовании», «Коррупция и финансовое право», «Коррупция: преступление и наказание», «Жить по совести и  честно»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техникум промышленности и транспорта»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(34375)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2-45-32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плакатов на тему «Молодёжь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техникум промышленности и транспорта»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 (34375) 2-45-32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анкетирования среди студентов 1–3 курсов с целью предупреждения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противодействия коррупции в техникуме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21–25.11.2022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техникум промышленности и транспорта»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(34375) 2-45-32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Антикоррупционный квест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техникум промышленности и транспорта»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 (34375) 2-45-32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Акция волонтёрского отряда «Луч надежды» по антикоррупционной агитации «Зачётка без взяток»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техникум промышленности и транспорта»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 (34375) 2-45-32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статей периодической печати о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01.11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«Карпинская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педагоги-библиотекари,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(34383) 3-61-41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Родительские собрания на темы, посвящённые нравственному выбору в ситуациях, связанных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«Карпинская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заместители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(34383) 3-61-41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Совместно с правоохранительными органами проведение классных часов по вопросу антикоррупционного воспитания обучающихся, воспитанников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«Карпинская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социальные педагоги,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(34383) 3-61-41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3"/>
              <w:spacing w:after="0" w:line="240" w:lineRule="auto"/>
              <w:jc w:val="left"/>
            </w:pPr>
            <w:r>
              <w:rPr>
                <w:rStyle w:val="10"/>
                <w:rFonts w:ascii="Liberation Serif" w:hAnsi="Liberation Serif" w:cs="Liberation Serif"/>
                <w:sz w:val="24"/>
                <w:szCs w:val="24"/>
              </w:rPr>
              <w:t xml:space="preserve">Проведение классных часов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Style w:val="10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642E7F" w:rsidRDefault="002E3B4B">
            <w:pPr>
              <w:pStyle w:val="3"/>
              <w:spacing w:after="0" w:line="240" w:lineRule="auto"/>
              <w:jc w:val="left"/>
            </w:pPr>
            <w:r>
              <w:rPr>
                <w:rStyle w:val="10"/>
                <w:rFonts w:ascii="Liberation Serif" w:hAnsi="Liberation Serif" w:cs="Liberation Serif"/>
                <w:sz w:val="24"/>
                <w:szCs w:val="24"/>
              </w:rPr>
              <w:t xml:space="preserve">«Честь гражданина России»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«Карпинская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заместители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(34383) 3-61-41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3"/>
              <w:shd w:val="clear" w:color="auto" w:fill="auto"/>
              <w:spacing w:after="0" w:line="240" w:lineRule="auto"/>
              <w:jc w:val="left"/>
            </w:pPr>
            <w:r>
              <w:rPr>
                <w:rStyle w:val="10"/>
                <w:rFonts w:ascii="Liberation Serif" w:hAnsi="Liberation Serif" w:cs="Liberation Serif"/>
                <w:sz w:val="24"/>
                <w:szCs w:val="24"/>
              </w:rPr>
              <w:t xml:space="preserve">Проведение «Часа старшеклассников»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Style w:val="10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642E7F" w:rsidRDefault="002E3B4B">
            <w:pPr>
              <w:pStyle w:val="3"/>
              <w:shd w:val="clear" w:color="auto" w:fill="auto"/>
              <w:spacing w:after="0" w:line="240" w:lineRule="auto"/>
              <w:jc w:val="left"/>
            </w:pPr>
            <w:r>
              <w:rPr>
                <w:rStyle w:val="10"/>
                <w:rFonts w:ascii="Liberation Serif" w:hAnsi="Liberation Serif" w:cs="Liberation Serif"/>
                <w:sz w:val="24"/>
                <w:szCs w:val="24"/>
              </w:rPr>
              <w:t xml:space="preserve">«Что такое </w:t>
            </w:r>
            <w:r>
              <w:rPr>
                <w:rStyle w:val="10"/>
                <w:rFonts w:ascii="Liberation Serif" w:hAnsi="Liberation Serif" w:cs="Liberation Serif"/>
                <w:sz w:val="24"/>
                <w:szCs w:val="24"/>
              </w:rPr>
              <w:t>коррупция?»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«Карпинская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заместители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(34383) 3-61-41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родительских собраний по темам формирования антикоррупционного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мировоззрения обучающихся: «Открытый диалог» (условия эффективного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противодействия коррупции, способы привития нетерпимого отношения к коррупции)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«Качканарский горно-промышленный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(34341) 6-04-80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Организация проведения анкетирования родителей обучающихся по вопросам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«Качканарский горно-промышленный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(34341) 6-12-42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Оформление стендов «Коррупции – НЕТ!», разработка памяток для работников по вопросам коррупционных проявлений в сфере образования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«Качканарский горно-промышленный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специалист по кадрам,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(34341) 6-10-24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обучающих мероприятий: «Соблюдению работниками колледжа ограничений, запретов по исполнению обязанностей, установленных в целях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противодействия коррупции, в том числе ограничений, касающихся получения подарков», «Недопущение работниками колледжа высказываний, которые могут восприниматься окружающими как обещание или предложение дачи взятки, либо как согласие принять взятку или как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просьба о даче взятки»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«Качканарский горно-промышленный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(34341) 6-04-80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Ознакомление обучающихся со статьями Уголовного кодекса Российской Федерации о наказании за коррупционные преступления, на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классных часах.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«Качканарский горно-промышленный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(34341) 6-12-42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Выступление сотрудников правоохранительных органов на общих тематических линейках, классных часах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06.12.2022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«Качканарский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горно-промышленный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(34341) 6-12-42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 в рамках Международного Дня борьбы с коррупцией: акции, конкурсы на антикоррупционные тематики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«Качканарский горно-промышленный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(34341) 6-04-80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среди обучающихся на лучший рисунок-плакат 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«Качканарская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учитель, (343) 41-68-87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родительской общественности с представителями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правоохранительных органов на антикоррупционную тему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«Качканарская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(34341) 6-88-87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месячника правовой культуры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«Качканарская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(34341) 6-88-87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Викторина антикоррупционной направленности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для 9-х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«Качканарская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классный руководитель, (34341) 6-88-87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Выставка информационно-книжная на темы: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«Закон в твоей жизни», «Мы за честную жизнь!»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«Качканарская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(34341) 6-88-87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в родительских группах электронных листовок «Мы против!»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«Качканарская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(34341) 6-88-87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видеосюжетов «Что такое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хорошо и что такое плохо?» (школьный ералаш антикоррупционная направленность)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«Качканарская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(34341) 6-88-87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Акция «Чистые ладошки»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08–09.12.2022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«Качканарская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руководители, (34341) 6-88-87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воспитательной работы по формированию нетерпимого отношения к проявлениям коррупции с юношеского возраста. Организация и проведение «Недели правовых знаний» с целью повышение уровня правосознания и правовой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культуры:</w:t>
            </w:r>
            <w:r>
              <w:rPr>
                <w:rFonts w:ascii="Liberation Serif" w:eastAsia="Arial Unicode MS" w:hAnsi="Liberation Serif" w:cs="Liberation Serif"/>
                <w:sz w:val="24"/>
                <w:szCs w:val="24"/>
              </w:rPr>
              <w:t xml:space="preserve">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Arial Unicode MS" w:hAnsi="Liberation Serif" w:cs="Liberation Serif"/>
                <w:sz w:val="24"/>
                <w:szCs w:val="24"/>
              </w:rPr>
              <w:t xml:space="preserve">тематические классные часы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 темы: </w:t>
            </w:r>
            <w:r>
              <w:rPr>
                <w:rFonts w:ascii="Liberation Serif" w:eastAsia="Arial Unicode MS" w:hAnsi="Liberation Serif" w:cs="Liberation Serif"/>
                <w:sz w:val="24"/>
                <w:szCs w:val="24"/>
              </w:rPr>
              <w:t>«Наши права - наши обязанности», «Право на образование»;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Единый день правовых знаний», «Что я знаю о своих правах?», «Подросток и закон»;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молодежный форум на тему «Проблемы молодежи в современном мире»;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радио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-передачи на темы: «Изучаем свои права», «Права человека - твои права»;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книжные выставки на темы: «Права человека», «Закон в твоей жизни»;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правовой всеобуч на тему «Час правовых знаний для родителей»;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родительские собрания на темы: «Правовая ответственност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ь несовершеннолетних», «Конфликтные ситуации и выход из них»;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участие в олимпиадах по обществознанию, праву; проведение конференций студенческих антикоррупционной направленности;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в Международный день борьбы с коррупцией классных ча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сов и родительских собраний на тему «Защита законных интересов несовершеннолетних от угроз, связанных с коррупцией», обсуждение проблемы коррупции среди работников колледжа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 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«Краснотурьинский индустриальный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hd w:val="clear" w:color="auto" w:fill="FFFFFF"/>
              <w:spacing w:after="0" w:line="240" w:lineRule="auto"/>
            </w:pPr>
            <w:r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замести</w:t>
            </w:r>
            <w:r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тель директора, </w:t>
            </w:r>
            <w:r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(34384) 6-32-08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серии классных часов, приуроченных к Международному дню борьбы с коррупцией, на темы: «Что такое хорошо, и что такое плохо?», «Это честно?», «По законам справедливости», «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 xml:space="preserve">Откуда берется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>коррупция», «Закон и необходимость его соблюдения»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«Кировградская школа-интернат»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(34357) 4-04-82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Информационная беседа с родителями с сотрудниками правоохранительных органов серии классных часов «Защита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законных интересов несовершеннолетних от угроз, связанных с коррупцией».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Выставка книг в библиотеке «Нет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07–08.12.2022,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«Кировградская школа-интернат»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(34357) 4-04-82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Правовой всеобуч на тему «Час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правовых знаний для родителей» с приглашением специалистов ГАУ «Комплексный центр социального обслуживания населения «Изумруд» и Адвокатской конторы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«Кировградская школа-интернат»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(34357) 4-04-82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Родительские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собрания на темы: «Правовая ответственность несовершеннолетних», «Конфликтные ситуации и выход из них»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«Кировградская школа-интернат»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(34357) 4-04-82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Общешкольное родительское собрание 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«Законодательство РФ об образовании»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«Кировградская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(34357) 4-04-82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на информационных стендах школы мини-плакатов социальной рекламы, направленных на профилактику антикоррупционного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поведения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«Кировградская школа-интернат»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(34357) 4-04-82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Включение в рабочие программы внеурочной деятельности «Разговоры о важном» элементов антикоррупционного воспитания, направленных на решение задач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14.11.2022,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«Кировградская школа-интернат»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(34357) 4-04-82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Совещание с педагогами на тему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«Организация работы педагогических работников по формированию антикоррупционных установок личности учащихся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«Кировградская школа-интернат»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директор,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(34357) 4-04-82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«Недели правового просвещения» как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преграды для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01.12.2022–08.12.2022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ГБОУ СО «Колчеданская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директор,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(34357) 4-04-82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классных часов для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1–9 классов, посвященных Международному дню борьбы с коррупцией на темы: «Что такое хорошо и что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такое плохо?», «Жизнь дана на добрые дела», «Когда все в твоих руках», «Закон и необходимость его соблюдения», «Зачем нужна дисциплина?»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ГБОУ СО «Колчеданская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заместитель директора,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(3439) 37-32-49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общешкольных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(классных) родительских собраний в целях разъяснения политики образовательного учреждения в отношении коррупции, формирования антикоррупционного мировоззрения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ГБОУ СО «Колчеданская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заместитель директора,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(3439) 37-32-49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встреч работников, обучающихся и их родителей с представителями правоохранительных органов на тему «Закон и необходимость его соблюдения»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–2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ГБОУ СО «Колчеданская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заместитель директора,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(3439) 37-32-49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FontStyle31"/>
                <w:rFonts w:ascii="Liberation Serif" w:eastAsia="Calibri" w:hAnsi="Liberation Serif" w:cs="Liberation Serif"/>
                <w:b w:val="0"/>
                <w:sz w:val="24"/>
                <w:szCs w:val="24"/>
              </w:rPr>
              <w:t>Консультирование педагогических работников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01.11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ГБОУ СО «Колчеданская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заместитель директора,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(3439) 37-32-49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урока в 9 классе на тему «Мотивы коррупционного поведения»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«Корзуновский детский дом-школа»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заместитель директора,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(3439) 37-32-49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классных часов с 6–9 классами, посвященных Международному дню борьбы с коррупцией, на тему «Умей сказать НЕТ!» с показом презентации: «Нет коррупции!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Вместе мы сила!»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«Корзуновский детский дом-школа»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обществознания,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(34391) 7-33-31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Беседы с учениками младших классов на тему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«Что такое коррупция?»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07–18.12.2022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«Корзуновский детский дом-школа»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(34391) 7-33-31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 по антикоррупционной тематике на тему  «Эта многоликая коррупция...»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«Корзуновский детский дом-школа»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начальных классов,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(34391) 7-33-31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Брейн-ринг на тему «Коррупции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нет! Вместе мы сила»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«Корзуновский детский дом-школа»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организатор,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(34391) 7-33-31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в библиотеке книжной выставки на тему «Коррупция в произведениях русских классиков»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«Корзуновский детский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дом-школа»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организатор,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(34391) 7-33-31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 правовой информации на тему «В паутине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«Корзуновский детский дом-школа»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библиотекарь,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(34391) 7-33-31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Квест-игра на тему «Путешествие в страну прав и обязанностей»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«Корзуновский детский дом-школа»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учитель,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(34391) 7-33-31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обучающихся, родителей и сотрудников в мероприятиях разного уровня, посвященных Международному дню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 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«Корзуновский детский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дом-школа»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(34391) 7-33-31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Оформление стенда на тему «Сказать коррупции нет»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«Краснотурьинская 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(34384) 6-88-96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 творческих работ (сочинение, эссе) среди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обучающихся 6–12 классов на тему «Легко ли быть честным?»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21.11–02.12.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«Краснотурьинская 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(34384) 6-88-96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Тематические классные часы на темы: «Когда все в твоих руках», «Что такое коррупция? Как решить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проблему коррупции?», «Закон и необходимость его соблюдения», «Государство и человек: конфликт интересов»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«Краснотурьинская 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(34384) 6-88-96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ребусов по вопросам профилактики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«Краснотурьинская 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(34384) 6-88-96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Инструктаж работников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«Взаимодействие участников образовательного процесса в соответствие с правилами внутреннего распорядка исправительного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учреждения»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«Краснотурьинская 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(34384) 6-88-96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Contents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обучающих мероприятий по вопросам профилактики и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  СО «Краснотурьинский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(34384) 3-89-85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Contents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Внедрение в учебные дисциплины тем антикоррупционной направленности (раскрывающие особенности проявления коррупции в различных сферах жизнедеятельности, а также способствующие формированию 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обучающихся антикоррупционного мировоззрения в соответствии с правовыми и морально-этическими нормами)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  СО «Краснотурьинский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Contents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 обществознания,</w:t>
            </w:r>
          </w:p>
          <w:p w:rsidR="00642E7F" w:rsidRDefault="002E3B4B">
            <w:pPr>
              <w:pStyle w:val="TableContents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 права,</w:t>
            </w:r>
          </w:p>
          <w:p w:rsidR="00642E7F" w:rsidRDefault="002E3B4B">
            <w:pPr>
              <w:pStyle w:val="TableContents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 экономики,</w:t>
            </w:r>
          </w:p>
          <w:p w:rsidR="00642E7F" w:rsidRDefault="002E3B4B">
            <w:pPr>
              <w:pStyle w:val="TableContents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 ист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ории,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(34384) 3-89-85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Contents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Обучающие практикумы по формированию компетентности в решении жизненных задач по существующим нормам и правилам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Contents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ноябрь-декабрь </w:t>
            </w:r>
          </w:p>
          <w:p w:rsidR="00642E7F" w:rsidRDefault="002E3B4B">
            <w:pPr>
              <w:pStyle w:val="TableContents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TableContents"/>
              <w:spacing w:after="0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  СО «Краснотурьинский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Contents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(34384) 3-89-85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Contents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стенда на тему «Изучаем свои права»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Contents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ноябрь-декабрь </w:t>
            </w:r>
          </w:p>
          <w:p w:rsidR="00642E7F" w:rsidRDefault="002E3B4B">
            <w:pPr>
              <w:pStyle w:val="TableContents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TableContents"/>
              <w:spacing w:after="0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  СО «Краснотурьинский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Contents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(34384) 3-89-85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Contents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книжных выставки на темы: </w:t>
            </w:r>
          </w:p>
          <w:p w:rsidR="00642E7F" w:rsidRDefault="002E3B4B">
            <w:pPr>
              <w:pStyle w:val="TableContents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«Права человека», «Закон в твоей жизни»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Contents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ноябрь-декабрь </w:t>
            </w:r>
          </w:p>
          <w:p w:rsidR="00642E7F" w:rsidRDefault="002E3B4B">
            <w:pPr>
              <w:pStyle w:val="TableContents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2022 года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TableContents"/>
              <w:spacing w:after="0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 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 «Краснотурьинский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(34384) 3-89-85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Contents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родительских собрания на темы: «Правовая ответственность несовершеннолетних», «Конфликтные ситуации и выход из них»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Contents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ноябрь-декабрь </w:t>
            </w:r>
          </w:p>
          <w:p w:rsidR="00642E7F" w:rsidRDefault="002E3B4B">
            <w:pPr>
              <w:pStyle w:val="TableContents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TableContents"/>
              <w:spacing w:after="0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 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«Краснотурьинский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(34384) 3-89-85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 по ознакомлению родителей с правовыми актами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«Краснотурьинская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(34384) 6-28-69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Классный час на тему «Мы против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«Краснотурьинская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(34384) 6-28-69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Воспитательский час 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«По законам справедливости»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«Краснотурьинская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(34384) 6-28-69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выставки рисунков и плакатов на тему «Нет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24–25.11.2022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«Краснотурьинская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(34384) 6-28-69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Тематические  классные часы в 1–9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классах, приуроченные Международному дню борьбы с коррупцией в рамках работы классного руководителя по формированию антикоррупционного мировоззрения обучающихся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«Красноуральская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(34322) 7-77-14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антикоррупционных плакатов среди обучающихся 5–9 классов «Скажем коррупции – 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21–25.12.2022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«Красноуральская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(34322) 7-77-14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Викторина для 8–9 классов на тему «Закон и ответственность»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24–25.12.2022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«Красноуральская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(34322) 7-77-14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Выпуск буклетов для родителей антикоррупционной направленности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28–30.11.2022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«Красноуральская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 истории, классные руководители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(34322) 7-77-14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Лекция для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сотрудников на тему «Коррупция в современном обществе»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«Красноуральская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(34322) 7-77-14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Тематические классные часы, посвященные вопросам антикоррупционного воспитания, 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«Сказать коррупции – 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«Красноуфимский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кураторы групп,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9-65-10, 9-65-20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Дистанционная викторина на тему «Что я знаю о коррупции» для обучающихся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09–30.11.2022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«Красноуфимский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воспитательная служба, (34394) 9-65-10, 9-65-20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Дистанционный тест-опросник для педагогических работников на антикоррупционную тематику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09–30.11.2022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«Красноуфимский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воспитательная служба, (34394) 9-65-10, 9-65-20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Информационно-методический семинар для сотрудников по вопросам формирования правовой культуры и антикоррупционного мировоззрения с приглашением сотрудников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«Красноуфимский многопрофильный техникум»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9-65-10, 9-65-20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Анкетный опрос родителей по вопросам антикоррупционного просвещения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«Красноуфимский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воспитательная служба, (34394) 9-65-10, 9-65-20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Общее родительское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собрание с приглашением представителей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правоохранительных органов.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памяток, буклетов антикоррупционного просвещения среди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родителей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«Красноуфимский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воспитательная служба, (34394) 9-65-10,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9-65-20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среди обучающихся на лучший плакат антикоррупционной направленности в День юриста на тему «Вместе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«Красноуфимский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педагог-организатор,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9-65-10, 9-65-20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сочинений (эссе) среди обучающихся на тему «Противодействие коррупции в России: история и современность» 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«Красноуфимский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преподаватель русского языка и литературы,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9-65-10, 9-65-20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Общественная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акция на тему «Вместе против коррупции!».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Распространение  памяток и буклетов, направленных на формирование  антикоррупционного мировоззрения, повышения уровня правосознания и правовой культуры обучающихся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01–10.12.2022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«Красноуфимский многопроф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ильный техникум»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педагог-организатор,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9-65-10, 9-65-20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Составление кроссворд обучающимися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 тему «Коррупция»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«Красноуфимский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воспитатели,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9-65-10, 9-65-20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творческий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конкурс среди студентов среднего профессионального образования «Молодежь против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20.11–10.12.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«Красноуфимский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преподаватель русского языка и литературы,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9-65-10, 9-65-20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Книжные выставки 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тему «Права и обязанности граждан Российской Федерации»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«Красноуфимский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библиотека,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9-65-10, 9-65-20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Итоговое мероприятие «Международный день борьбы с коррупцией»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«Красноуфимский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воспитательная служба, (34394) 9-65-10, 9-65-20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Книжная выставка на тему «Законы будем изучать, свои права мы будем знать»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ГБПОУ СО «Красноуфимский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(34394)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7-00-20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 полезного разговора на тему «А Вы знаете, что такое коррупция?»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ГБПОУ СО «Красноуфимский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7-00-20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Волонтерская акция на тему «Мы против коррупции!».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плакатов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ГБПОУ СО «Красноуфимский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7-00-20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Фестиваль мультимедийных презентаций по антикоррупционной тематике «Коррупция в современном обществе»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Акция с раздачей буклетов по противодействию коррупции 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тему «Что нужно знать о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ГБПОУ СО «Красноуфимский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отделением,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7-00-20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 общения для студентов 1 курса на тему «Коррупция и причины ее возникновения»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ГБПОУ СО «Красноуфимский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7-00-20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 общения для студентов 2 курса на тему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«Скажем вместе «КОРРУПЦИИ 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ГБПОУ СО «Красноуфимский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7-00-20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Час общения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для студентов 3 курса на тему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«Коррупция: ответственность и последствия»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ГБПОУ СО «Красноуфимский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7-00-20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Диспут для студентов старших курсов на тему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«Что заставляет человека брать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взятки?»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ГБПОУ СО «Красноуфимский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преподаватель истории и обществознания,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7-00-20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Интерактивная беседа на тему «Мы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ГБПОУ СО «Красноуфимский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7-00-20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Беседа с педагогами на тему «Кодекс этики и служебного поведения педагогических работников»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ГБПОУ СО «Красноуфимский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(34394) 7-00-20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Круглый стол для кураторов групп на тему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«Деятельность куратора по формированию антикоррупционного мировоззрения обучающегося»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ГБПОУ СО «Красноуфимский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7-00-20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просвещение родителей по вопросам противодействия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коррупции (демонстрация видеоролика «Семейные ценности»)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«Красноуфимская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7-56-96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Антикоррупционное просвещение родителей: демонстрация  презентации на тему: «Как не стать жертвой коррупции: для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родителей  и не только»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05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«Красноуфимская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7-56-96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Изучение проблемы коррупции в государстве в рамках тем учебной программы на уроках истории, этики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«Красноуфимская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истории,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этики,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7-56-96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часы не темы: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для 1-х классов «Что такое хорошо и что такое плохо?»;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для 2-х классов «Волшебники добра;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для 3-х классов «Правда и ложь»;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для 4-х классов «Как прожить без ссор?»;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для 5-х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классов «Зачем человеку быть честным?»;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для 6-х классов «Жить по совести и чести»;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для 7-х классов. «Что такое коррупция?»;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для 8-х классов «Виды коррупции», «Мы все разные, но у нас равные права»;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для 9-х классов «Льготы и пособия»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 «Красноуфимская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7-56-96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Беседы сотрудников правоохранительных органов на тему «Закон о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«Красноуфимская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 педагог, (34394) 7-56-96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Социальная акция 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«Белые ладошки»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«Красноуфимская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 педагог, (34394) 7-56-96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Оформление стенда на тему «Закон и порядок»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«Красноуфимская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 педагог, (34394) 7-56-96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Книжная выставка 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тему «Конституция – гарант свободы человека и гражданина»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«Красноуфимская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 педагог, (34394) 7-56-96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на тему «Что такое противодействие коррупции?»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«Красноуфимская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 педагог, (34394) 7-56-96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 на тему «Долой коррупцию»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«Красноуфимская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педагог-организатор,  (34394) 7-56-96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Единый день борьбы с коррупцией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09.12.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«Красноуфимская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(34394) 7-56-96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Выставка литературы на тему «Коррупция в статьях газет и журналов»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«Красноуральский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(34343) 2-27-85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бесед, встреч 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представителями правоохранительных органов направленных на формирование антикоррупционного мировоззрения обучающихся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«Красноуральский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(34343) 2-27-85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Классный час на тему «Что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это: подарок или взятка?»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«Красноуральский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(34343) 2-27-85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полиграфической продукции (буклетов, памяток)  с практическими рекомендациями для граждан по противодействию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«Красноуральский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специалист по кадрам,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(34343) 2-27-85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Изучение платформы обратной связи Единого портала государственных услуг «Жалобы на все»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«Красноуральский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специалист по кадрам,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(34343) 2-27-85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Областной заочный конкурс информационных рисунков-плакатов на тему «Вместе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«Каменск-Уральская 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информатики, учитель истории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обществознания,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(3439) 32-05-07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среди обучающихся на лучший плакат 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«Каменск-Уральская 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 ИЗО,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32-05-07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Семинар среди сотрудников школы 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«Явление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коррупции сегодня»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«Каменск-Уральская 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32-05-07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Классный час на тему «Понятие коррупция и ее последствия для развития общества»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«Каменск-Уральский педагогический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социально-педагогическим отделом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34-91-77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по вопросам противодействия коррупции с приглашением 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социально-педагогическим отделом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34-91-77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Информирование родительской общественности через чаты по вопросу профилактики коррупционных действий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социально-педагогическим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отделом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34-91-77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Информационное совещание с приглашением юриста с сотрудниками колледжа на тему «Ответственность за коррупционные действия»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социально-педагогическим отделом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34-91-77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Акция ко Дню борьбы с коррупцией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социально-педагогическим отделом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34-91-77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Беседы с обучающимися с участием представителей правоохранительных органов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прокуратуры по проблеме коррупции в обществе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радиотехнический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заместители директора, (3439) 31-72-51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Рассмотрение вопросов исполнения законодательства о борьбе с коррупцией на педагогическом совете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техникума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радиотехнический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заместители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(3439) 31-72-04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Единый урок обществознания: дебаты 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«Виды коррупции и способы борьбы с ней»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«Каменск-Уральский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радиотехнический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 обществознания,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31-72-51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Оформление книжных выставок по антикоррупционной тематике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радиотехнический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библиотекой,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(3439) 31-72-51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Информационные листовки по противодействию коррупции в родительских и студенческих чатах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радиотехнический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кураторы групп,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(3439) 31-72-51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Волонтерская акция на тему «Мы против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радиотехнический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заместители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(3439) 31-72-04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Всеобщий классный час на тему «Формирование антикоррупционного мышления у молодежи» с представителем прокуратуры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«Верхнесинячихинский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агропромышленный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специалист по кадрам,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4-75-36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Родительские собрания на тему «Меры по противодействию коррупции в техникум»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«Верхнесинячихинский агропромышленный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специалист по кадрам,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4-75-36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Деловая игра для обучающихся 1 курсов 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«Нет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«Верхнесинячихинский агропромышленный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специалист по кадрам,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4-75-36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в библиотеке на тему «Антикоррупционное законодательство Российской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Федерации»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28.11–16.12.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«Верхнесинячихинский агропромышленный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специалист по кадрам,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4-75-36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буклетов среди учебных групп 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«Мир без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«Верхнесинячихинский агропромышленный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специалист по кадрам,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4-75-36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Анонимное анкетирование обучающихся, родителей и сотрудников техникума по вопросам восприятия и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«Верхнесинячихинский агропромышленный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 кадрам,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4-75-36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Дискуссионный круглый стол с обучающимися 3–4 курсов на тему «Меры по борьбе с коррупцией»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«Верхнесинячихинский агропромышленный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специалист по кадрам,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(34346) 4-75-36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Выставка литературы по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праву и вопросам коррупции в библиотеке колледжа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ГАПОУ СО «Екатеринбургский монтажный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заведующий библиотекой,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(343) 257-22-83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Проведение классных часов 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«Стоп коррупция!»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05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ГАПОУ СО «Екатеринбургский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монтажный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(343) 257-30-41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Интеллектуальный турнир «УМникУМ», посвященный «Дню конституции» (в том числе по вопросам противодействию коррупции)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ГАПОУ СО «Екатеринбургский монтажный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педагог-организатор,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(343) 257-30-41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Семинар классных руководителей с рассмотрением вопросов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ГАПОУ СО «Екатеринбургский монтажный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(343) 257-30-41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Круглый стол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«Молодежь против коррупции» с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участием работников прокуратуры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ГАПОУ СО «Екатеринбургский монтажный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заместитель директора, (343) 257-41-71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к Международному дню борьбы с коррупцией мероприятий, направленных на формирование в обществе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нетерпимости к коррупционному поведению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агропромышленный техникум»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39-61-91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классных часов по вопросам антикоррупционной политики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«Каменск-Уральский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агропромышленный техникум»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39-61-91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Демонстрация социальных роликов в фойе техникума по вопросам антикоррупционной политики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агропромышленный техникум»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39-61-91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агропромышленный техникум»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39-61-91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информационной открытости образовательной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агропромышленный техникум»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39-61-91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Информирование родителей о правилах приема в техникум, об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оказании образовательных услуг на родительских собраниях, на информационных стендах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агропромышленный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39-61-91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Организация и проведение мероприятий, приуроченных к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Международному дню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агропромышленный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39-61-91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Лекторий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«Формирование антикоррупционного мышления у молодежи» с участием представителей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правоохранительных органов и прокуратуры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«Колледж управления и сервиса «Стиль»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заместитель директора, (343) 251-38-65</w:t>
            </w:r>
          </w:p>
          <w:p w:rsidR="00642E7F" w:rsidRDefault="00642E7F"/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Организация выставок в библиотеке колледжа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«Антикоррупционное право Российской Федерации»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01–10.12.2022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«Колледж управления и сервиса «Стиль»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библиотекарь,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(343) 251-38-67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Круглый стол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«Я – гражданин: формирование гражданской идентичности»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«Колледж управления и сервиса «Стиль»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(343) 251-89-57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Час куратора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«Как противостоять коррупции?» с раздачей памяток 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«Колледж управления и сервиса «Стиль»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заведующие отделениями,</w:t>
            </w:r>
          </w:p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(343) 251-38-69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Родительские собрания в учебных группах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«Меры по противодействию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03.12.2022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«Колледж управления и сервиса «Стиль»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заведующие отделениями,</w:t>
            </w:r>
          </w:p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(343) 251-38-69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Проведение научно-практическая конференция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«Меры по борьбе с коррупцией в России», приуроченной к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Международному дню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«Колледж управления и сервиса «Стиль»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заведующие отделениями,</w:t>
            </w:r>
          </w:p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(343) 251-38-69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педагогических,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методических советах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08.12.</w:t>
            </w:r>
          </w:p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политехнический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(3439) 30-65-40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Обновление основных профессиональных образовательных программ с учетом Концепции антикоррупционного воспитания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(формирование антикоррупционного мировоззрения  у обучающихся)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01.12.</w:t>
            </w:r>
          </w:p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политехнический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(3439) 30-65-40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Открытые уроки по антикоррупционным тематикам с участием сотрудников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01.12.</w:t>
            </w:r>
          </w:p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политехнический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(3439) 30-65-40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Тематические классные часы на темы: «Наши права – наши обязанности», «Право на образование» и другие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01.12.</w:t>
            </w:r>
          </w:p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  <w:p w:rsidR="00642E7F" w:rsidRDefault="00642E7F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политехнический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(3439) 30-65-40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Книжные выставки на темы: «Права человека», «Закон в твоей жизни» и другие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01.12.</w:t>
            </w:r>
          </w:p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политехнический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(3439) 30-65-40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заседаний студенческого совета с целью воспитания среди обучающихся правового и гражданского сознания, получения навыков поведения в демократическом правовом обществе, включая навыков антикоррупционного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поведения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политехнический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(3439) 30-65-40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конкурсов профессионального мастерства «Лучший преподаватель антикоррупционного просвещения»</w:t>
            </w:r>
          </w:p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 специальной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номинацией по антикоррупционному просвещению обучающихся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 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политехнический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(3439) 30-65-40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общественных акций в целях антикоррупционного просвещения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противодействия коррупции, в том числе приуроченных Международному дню борьбы с коррупцией: </w:t>
            </w:r>
          </w:p>
          <w:p w:rsidR="00642E7F" w:rsidRDefault="002E3B4B">
            <w:pPr>
              <w:pStyle w:val="1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блиц-опрос «Финансовая грамотность», круглый стол с представителями банка, инфографика «Правда и мифы».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«Каменск-Уральский политехнический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 (3439) 30-65-40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Поощрение студентов, принявших участие в работе научно-практических конференций, семинаров, публичных лекций, круглых столов, в исследованиях антикоррупционной направленности, проводимых на федеральном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уровне и уровне субъектов Российской Федерации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политехнический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(3439) 30-65-40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Открытый урок на тему «Понятие и сущность коррупции как социально-правового явления»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 «Каменск-Уральский техникум торговли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39-61-22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Классный час на тему «Нормативно-правовая основа профилактики коррупционных нарушений и регулирования противодействия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«Каменск-Уральский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техникум торговли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кураторы учебных групп,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39-61-22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социальной рекламы на антикоррупционную тематику среди обучающихся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техникум торговли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39-61-22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 с включение в повестку дня вопросов правовой помощи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техникум торговли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(3439) 39-61-22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Социологический опрос уровня восприятия внутренней коррупции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техникуме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техникум торговли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специалист по кадрам,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39-61-23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Совещание с заместителями директора и должностным лицом ответственным за профилактику коррупционных и иных правонарушений по вопросам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реализации требований, предусмотренных Федеральным законом от 25 декабря 2008 года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техникум торговли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специалист по кадрам,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39-61-23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Просмотр видеороликов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техникум торговли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39-61-22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Дискуссионный клуб на тему «Россия и коррупция: кто кого»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«Каменск-Уральский техникум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торговли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39-61-22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Челлендж среди обучающихся на тему «Я – против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техникум торговли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39-61-22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Онлайн консультирование граждан 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законодательстве Российской Федерации, регулирующем вопросы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техникум торговли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ведущий юрисконсульт,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39-61-22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сочинения на тему «Мое представление о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техникум торговли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39-61-22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среди обучающихся конкурса социальной рекламы (плакатов, рисунков и т.д.) на тему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«СТОП коррупция!»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кадетская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школа-интернат «Свердловский кадетский корпус имени капитана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ранга М.В. Банных»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912-631-52-32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общественной акции в целях антикоррупционного просвещения и противодействия коррупции в виде правовой игры на тему «Человек и закон»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среди учащихся 10–11 классов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кадетская школа-интернат «Свердловский кадетский корпус имени капитана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ранга М.В. Банных»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912-631-52-32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Анкетирование обучающихся 9–11 классов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 тему «Что такое коррупция?»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период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 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кадетская школа-интернат «Свердловский кадетский корпус имени капитана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ранга М.В. Банных»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старший методист,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929-223-04-60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Обсуждение на уроках литературы, обществознания, истории элементов, позволяющих формировать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антикоррупционное мировоззрение учащихся, повышать уровень правосознания  и правовой культуры, включить в данную тематику конкурс сочинений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кадетская школа-интернат «Свердловский кадетский корпус имени капитана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 ранга М.В.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Банных»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педагог-психолог,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909-703-74-54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Книжная выставка на темы: «Права и обязанности гражданина Российской Федерации», «Вместе против коррупции». Подготовка перечня фильмов 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01.11-30.12.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кадетская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 «Свердловский кадетский корпус имени капитана 1 ранга М.В. Банных»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909-704-59-83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полиграфической продукции (буклетов, брошюр-памяток и другое) с практическими рекомендациями по противодействию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кадетская школа-интернат «Свердловский кадетский корпус имени капитана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ранга М.В. Банных»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950-553-54-65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открытых уроков по антикоррупционным тематикам, классных часов, родительских собраний 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участием сотрудников 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«Михайловская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старший методист,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929-223-04-60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Просмотр  фильмов 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«Михайловская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руководители, (34398) 6-77-93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Совета обучающихся  с учетом антикоррупционного просвещения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«Михайловская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(34398) 6-77-93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школьных конкурсах (рисунков и плакатов)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направленных на формирование  нетерпимости к коррупционному поведению для обучающихся и родителей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«Михайловская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(34398) 6-77-93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и распространение буклетов, памяток по противодействию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«Михайловская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(34398) 6-77-93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мероприятий гражданской и правовой сознательности: проведение занятий по правам ребёнка; проведение родительских собраний на тему «Права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обязанности участников образовательной деятельности»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14.11.2022-18.11.2022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«Михайловская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(34398) 6-77-93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Разработка методических и информационных материалов по антикоррупционному просвещению родителей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«Михайловская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(34398) 6-77-93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рамках проведения внеурочной деятельности «Детский театр» театрализованное представление на тему «Мы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«Михайловская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(34398) 6-77-93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Тематическая выставка книг в библиотеке по антикоррупционной тематике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«Михайловская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(34398) 6-77-93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Онлайн-прием (консультирование)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граждан о законодательстве  Российской Федерации, регулирующем вопросы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«Михайловская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(34398) 6-77-93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уроков для обучающихся 6–9 классов по темам, направленным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формирование правовых знаний в области противодействии коррупции, антикоррупционных стандартов с помощью современных дистанционных технологий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«Михайловская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(34398) 6-77-93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рамках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проведения внеурочной деятельности «Быть гражданином мои права, моя ответственность, мой выбор» по темам, направленным на формирование правовых знаний в области противодействии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«Михайловская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учитель, (343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98) 6-77-93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Contents"/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 «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Коррупция в современном мире»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Contents"/>
              <w:spacing w:after="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15.112022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ГКОУ СО «Новолялинская вечерняя школа»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Contents"/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учитель основ безопасности жизнедеятельности,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(34388) 2-07-40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Contents"/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Оформление информационного стенда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 тему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«Коррупция: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ответственность и последствия»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Contents"/>
              <w:spacing w:after="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15.112022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ГКОУ СО «Новолялинская вечерняя школа»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Contents"/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учитель основ безопасности жизнедеятельности,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(34388) 2-07-40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rPr>
          <w:trHeight w:val="2018"/>
        </w:trPr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Круглый стол учителей начальных классов, истории, обществоведения по вопросам формирования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антикоррупционного мировоззрения через содержание учебных предметов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«Новолялинская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(34388) 2-06-18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Встреча с работниками правоохранительных органов по вопросам формирования антикоррупционного поведения с обучающимися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8–9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«Новолялинская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(34388) 2-06-18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Дискуссия для учащихся 8–9 классов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«Коррупция: иллюзия или реальность»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«Новолялинская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(34388) 2-06-18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конкурса сочинений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«Коррупция – это…»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02.12. 2022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«Новолялинская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(34388) 2-06-18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классных часов по антикоррупционным тематикам: для 1–2 классов «Можно и нельзя»;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для 3–4 классов «Мы все разные, но у нас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равные права»; для 5–6 классов «Мои друзья – мое богатство»;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7–8 классов «Происхождение термина коррупция»; для 9 классов «Коррупция и власть»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«Новолялинская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(34388) 2-06-18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Подготовка памятки для родителей на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тему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«Как противостоять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«Новолялинская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(34388) 2-06-18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классных часов по антикоррупционным тематикам: «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Подарки и другие способы благодарности», «Можно и нельзя?», «Благодарность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 это…», «Быть честным», «На страже порядка», «Что такое равноправие?», «Откуда берутся запреты?», «Быть представителем власти»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«Новоуральская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(34370) 9-47-60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творческом конкурсе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«Честные люди – сила Урала!»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«Новоуральская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(34370) 9-47-60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«Антикоррупционное воспитание»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«Новоуральская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(34370) 9-47-60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Встреча с сотрудниками правоохранительных органов, направленная на формирование положительного отношения к хранителям порядка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«Новоуральская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(34370) 9-47-60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Дня правовых знаний с целью повышения уровня правосознания и правовой культуры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«Новоуральская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(34370) 9-11-57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Оформление стенда  на тему «Противодействие коррупции» по вопросам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«Новоуральская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(34370) 9-11-57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keepNext/>
              <w:keepLines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анкетирования среди обучающихся </w:t>
            </w:r>
          </w:p>
          <w:p w:rsidR="00642E7F" w:rsidRDefault="002E3B4B">
            <w:pPr>
              <w:keepNext/>
              <w:keepLines/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8–9 классов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 целью мониторинга знаний обучающихся старших классов о коррупции, как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явлении,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изучение мнения обучающихся о состоянии коррупции в образовательном учреждении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«Новоуральская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(34370) 9-11-57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keepNext/>
              <w:keepLines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участия в конкурсе плакатов на тему «Мы – против коррупции!»,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оформление выставки лучших работ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«Новоуральская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(34370) 9-11-57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keepNext/>
              <w:keepLines/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Актуализация знаний по вопросам противодействия коррупции среди родителей на классных родительских собраниях; проведение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анкетирования среди родителей обучающихся с целью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выявления их мнения  о состоянии работы по предупреждению коррупционных правонарушений в образовательном учреждении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«Новоуральская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(34370) 9-11-57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keepNext/>
              <w:keepLines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Разработка тематических буклетов по антикоррупционному просвещению обучающихся и  родителей (законных представителей)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«Новоуральская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(34370) 9-11-57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keepNext/>
              <w:keepLines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 акции на тему «Мы – против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коррупции»  в целях антикоррупционного просвещения и противодействия коррупции с распространением буклетов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«Новоуральская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(34370) 9-11-57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keepNext/>
              <w:keepLines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работы «Почты доверия»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«Новоуральская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(34370) 9-11-57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оперативного совещания  по вопросам исполнения работниками образовательного учреждения обязанностей, предусмотренных законодательством о противодействии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«Новоуральская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директор, (34370) 9-12-31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Деловая игра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«Откуда берутся долги»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педагог-организатор,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(3435) 24-28-11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Беседа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«Преступление и наказание»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социальный педагог,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(3435) 24-28-11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в школьной библиотеке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«Подросток и закон»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школа-интернат»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заведующая библиотекой, (3435) 24-28-11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Библиотечный урок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для 8–10 классов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«Особенности коррупции как социального явления»  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школа-интернат»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заведующая библиотекой, (3435) 24-28-11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классных часов антикоррупционной направленности на темы: «Быть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честным», «Как сказать спасибо», «Деньги свои и чужие», «Подарки и другие способы благодарности», «Что такое взятка?», «Государство и человек: конфликт интересов»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школа-интернат»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(3435) 24-28-11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внеклассных занятий на темы: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«Что такое хорошо и что такое плохо?», «Простые истины для каждого», «Кого мы называем добрым?», «У всех равные права», «Какие бывают поступки», «Попросить или отнять?», «Без коррупции с детства»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школа-интернат»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воспитатели,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24-28-11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Правовой всеобуч для родителей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«Правовая ответственность несовершеннолетних»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социальный педагог,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(3435) 24-28-11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extbody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проведения анкетирования родителей обучающихся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(3435) 24-28-11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extbody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социологического опроса педагогических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работников по выявлению уровня восприятия коррупции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01–03.11.2022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школа-интернат»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ВР Гончаренко И.Г.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Деловая игра для педагогов и учащихся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«Вместе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ГКОУ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«Нижнетагильская вечерняя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заведующая УКП при ФКУ Ик-12, (3435) 25-64-58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в творческом конкурс в сфере противодействия коррупции в Свердловской области «Честные люди – сила Урала!»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«Нижнетагильская вечерняя школа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заведующая УКП при ФКУ Ик-12, (3435) 25-64-58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в областном заочном конкурсе информационных рисунков и плакатов по антикоррупционной деятельности «Вместе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«Нижнетагильская вечерняя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ИЗО,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МХК,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25-64-58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Открытый урок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«Коррупция от древности до наших дней»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«Нижнетагильская вечерняя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 истории и обществознания,</w:t>
            </w:r>
          </w:p>
          <w:p w:rsidR="00642E7F" w:rsidRDefault="002E3B4B">
            <w:pPr>
              <w:shd w:val="clear" w:color="auto" w:fill="FFFFFF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25-64-58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af"/>
                <w:rFonts w:ascii="Liberation Serif" w:hAnsi="Liberation Serif" w:cs="Liberation Serif"/>
                <w:i w:val="0"/>
                <w:sz w:val="24"/>
                <w:szCs w:val="24"/>
              </w:rPr>
              <w:t xml:space="preserve">Проведение классного часа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тему</w:t>
            </w:r>
            <w:r>
              <w:rPr>
                <w:rStyle w:val="af"/>
                <w:rFonts w:ascii="Liberation Serif" w:hAnsi="Liberation Serif" w:cs="Liberation Serif"/>
                <w:i w:val="0"/>
                <w:sz w:val="24"/>
                <w:szCs w:val="24"/>
              </w:rPr>
              <w:t xml:space="preserve"> </w:t>
            </w:r>
          </w:p>
          <w:p w:rsidR="00642E7F" w:rsidRDefault="002E3B4B">
            <w:pPr>
              <w:spacing w:after="0" w:line="240" w:lineRule="auto"/>
            </w:pPr>
            <w:r>
              <w:rPr>
                <w:rStyle w:val="af"/>
                <w:rFonts w:ascii="Liberation Serif" w:hAnsi="Liberation Serif" w:cs="Liberation Serif"/>
                <w:i w:val="0"/>
                <w:sz w:val="24"/>
                <w:szCs w:val="24"/>
              </w:rPr>
              <w:t>«Против коррупции» 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горно-металлургический колледж имени Е.А. и М.Е. Черепановых»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педагог-психолог,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21-55-92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Обновление информационных стендов «Антикоррупция», «Противодействие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01.12.2022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«Нижнетагильский горно-металлургический колледж имени Е.А. и М.Е. Черепановых»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педагог-психолог,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21-55-92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af"/>
                <w:rFonts w:ascii="Liberation Serif" w:hAnsi="Liberation Serif" w:cs="Liberation Serif"/>
                <w:i w:val="0"/>
                <w:sz w:val="24"/>
                <w:szCs w:val="24"/>
              </w:rPr>
              <w:t xml:space="preserve">Мероприятие, посвященное Международному дню борьбы с коррупцией, направленное на формирование в обществе нетерпимости к коррупционному </w:t>
            </w:r>
            <w:r>
              <w:rPr>
                <w:rStyle w:val="af"/>
                <w:rFonts w:ascii="Liberation Serif" w:hAnsi="Liberation Serif" w:cs="Liberation Serif"/>
                <w:i w:val="0"/>
                <w:sz w:val="24"/>
                <w:szCs w:val="24"/>
              </w:rPr>
              <w:t>поведению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горно-металлургический колледж имени Е.А. и М.Е. Черепановых»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педагог-психолог,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21-55-92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af"/>
                <w:rFonts w:ascii="Liberation Serif" w:hAnsi="Liberation Serif" w:cs="Liberation Serif"/>
                <w:i w:val="0"/>
                <w:sz w:val="24"/>
                <w:szCs w:val="24"/>
              </w:rPr>
              <w:t xml:space="preserve">Встречи педагогического коллектива с представителями правоохранительных органов, занимающихся </w:t>
            </w:r>
            <w:r>
              <w:rPr>
                <w:rStyle w:val="af"/>
                <w:rFonts w:ascii="Liberation Serif" w:hAnsi="Liberation Serif" w:cs="Liberation Serif"/>
                <w:i w:val="0"/>
                <w:sz w:val="24"/>
                <w:szCs w:val="24"/>
              </w:rPr>
              <w:t>вопросами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горно-металлургический колледж имени Е.А. и М.Е. Черепановых»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педагог-психолог,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21-55-92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открытых уроков на тему «Профилактика коррупционных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правонарушений» с участием правоохранительных органов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государственный профессиональный колледж имени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Демидова»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ind w:right="-1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преподаватель-организатор,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41-14-57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Единый тематический классный час 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антикоррупционному просвещению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государственный профессиональный колледж имени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Демидова»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41-14-57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Неделя правовых знаний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государственный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профессиональный колледж имени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Демидова»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41-14-57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Анкетирование студентов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«Изучение мнения на предмет толерантности к проявлениям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государственный профессиональный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колледж имени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Демидова»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41-14-57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Книжные выставки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«Закон в твоей жизни»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государственный профессиональный колледж имени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Демидова»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41-14-57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Заседание совета классных руководителей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«Работа классного руководителя по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формированию антикоррупционного мировоззрения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обучающихся»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государственный профессиональный колледж имени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Демидова»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41-14-57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антикоррупционной акции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тему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«Борьба с коррупцией дело каждого»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государственный профессиональный колледж имени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Демидова»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(3435)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41-14-57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Онлайн квест-игра, направленная на пропаганду законопослушного поведения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«Формирование антикоррупционной и нравственно-правовой культуры молодежи»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государственный профессиональный колледж имени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Демидова»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41-14-57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антикоррупционной акции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«Сообщи о фактах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государственный профессиональный колледж имени 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Демидова»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41-14-57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железнодорожный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47-86-01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студенческого актива 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представителем прокуратуры по вопросу правовых знаний в области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железнодорожный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47-86-01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Прием (консультирование) граждан о законодательстве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Российской Федерации, регулирующем вопросы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железнодорожный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47-86-01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Совещание коллектива техникума по темам: «Юридическая ответственность за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правонарушения коррупционного характера», «Антикоррупционные стандарты поведения»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железнодорожный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47-86-01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часы на темы: «Коррупция, как сложное социальное явление»,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«Подарок или взятка?»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«Новоуральский технологический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 рабочей группы дисциплин гуманитарного цикла,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(34370) 9-00-03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20"/>
              <w:shd w:val="clear" w:color="auto" w:fill="auto"/>
              <w:spacing w:line="240" w:lineRule="auto"/>
            </w:pPr>
            <w:r>
              <w:rPr>
                <w:rStyle w:val="10"/>
                <w:rFonts w:ascii="Liberation Serif" w:eastAsia="Calibri" w:hAnsi="Liberation Serif" w:cs="Liberation Serif"/>
                <w:sz w:val="24"/>
                <w:szCs w:val="24"/>
              </w:rPr>
              <w:t>Конкурс социальной рекламы (плакаты, рисунки и т.д.) «</w:t>
            </w:r>
            <w:r>
              <w:rPr>
                <w:rStyle w:val="10"/>
                <w:rFonts w:ascii="Liberation Serif" w:eastAsia="Calibri" w:hAnsi="Liberation Serif" w:cs="Liberation Serif"/>
                <w:sz w:val="24"/>
                <w:szCs w:val="24"/>
                <w:lang w:val="en-US"/>
              </w:rPr>
              <w:t>STOP</w:t>
            </w:r>
            <w:r>
              <w:rPr>
                <w:rStyle w:val="10"/>
                <w:rFonts w:ascii="Liberation Serif" w:eastAsia="Calibri" w:hAnsi="Liberation Serif" w:cs="Liberation Serif"/>
                <w:sz w:val="24"/>
                <w:szCs w:val="24"/>
              </w:rPr>
              <w:t xml:space="preserve">коррупция» среди обучающихся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«Новоуральский технологический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 (34370) 9-00-03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20"/>
              <w:shd w:val="clear" w:color="auto" w:fill="auto"/>
              <w:spacing w:line="240" w:lineRule="auto"/>
            </w:pPr>
            <w:r>
              <w:rPr>
                <w:rFonts w:ascii="Liberation Serif" w:hAnsi="Liberation Serif" w:cs="Liberation Serif"/>
              </w:rPr>
              <w:t xml:space="preserve">Информационная акция для педагогов колледжа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</w:rPr>
              <w:t>«Антикоррупционное просвещение»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«Новоуральский технологический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(34370) 9-00-03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20"/>
              <w:shd w:val="clear" w:color="auto" w:fill="auto"/>
              <w:spacing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Виртуальное родительское собрание по антикоррупционному просвещению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«Новоуральский технологический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 (34370) 9-00-03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20"/>
              <w:shd w:val="clear" w:color="auto" w:fill="auto"/>
              <w:spacing w:line="240" w:lineRule="auto"/>
            </w:pPr>
            <w:r>
              <w:rPr>
                <w:rFonts w:ascii="Liberation Serif" w:hAnsi="Liberation Serif" w:cs="Liberation Serif"/>
              </w:rPr>
              <w:t xml:space="preserve">Онлайн-викторина для обучающихся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</w:rPr>
              <w:t xml:space="preserve">«Что </w:t>
            </w:r>
            <w:r>
              <w:rPr>
                <w:rFonts w:ascii="Liberation Serif" w:hAnsi="Liberation Serif" w:cs="Liberation Serif"/>
              </w:rPr>
              <w:t xml:space="preserve">ты знаешь о коррупции?»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«Новоуральский технологический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 рабочей группы дисциплин гуманитарного цикла,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(34370) 9-00-03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Осуществление личного приема учащихся, сотрудников и граждан по вопросам противодействия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коррупции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«Нижнетагильский педагогический колледж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41-30-70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Кураторские часы в группах с несовершеннолетними студентами в рамках антикоррупционной пропаганды на тему «Бытовая коррупция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начинается с меня»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«Нижнетагильский педагогический колледж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41-30-70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Кураторские часы в группах с совершеннолетними студентами в рамках антикоррупционной пропаганды с темой «За коррупцию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расплачивается каждый из нас»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«Нижнетагильский педагогический колледж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41-30-70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Творческий конкурс «Молодежь против коррупции» с номинациями: «Лучший антикоррупционный плакат» и «Лучший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антикоррупционный видеоролик»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Style w:val="FontStyle31"/>
                <w:rFonts w:ascii="Liberation Serif" w:eastAsia="Calibri" w:hAnsi="Liberation Serif" w:cs="Liberation Serif"/>
                <w:b w:val="0"/>
                <w:sz w:val="24"/>
                <w:szCs w:val="24"/>
              </w:rPr>
              <w:t>01.11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–09.12.</w:t>
            </w:r>
          </w:p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«Нижнетагильский педагогический колледж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41-30-70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интерактивного стенда в рамках антикоррупционной пропаганды с трансляцией роликов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антикоррупционного содержания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>
              <w:rPr>
                <w:rStyle w:val="FontStyle31"/>
                <w:rFonts w:ascii="Liberation Serif" w:eastAsia="Calibri" w:hAnsi="Liberation Serif" w:cs="Liberation Serif"/>
                <w:b w:val="0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«Нижнетагильский педагогический колледж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41-30-70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Подведение итогов работы, анализ обращений и результатов их рассмотрения, сообщений по вопросам противодействия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коррупции поступивших по «телефону доверия», на адрес электронной приемной, через платформу обратной связи единого портала государственных услуг «Жалобы на все»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«Нижнетагильский педагогический колледж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41-30-70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Style20"/>
              <w:spacing w:line="240" w:lineRule="auto"/>
              <w:ind w:firstLine="0"/>
              <w:jc w:val="left"/>
            </w:pPr>
            <w:r>
              <w:rPr>
                <w:rFonts w:ascii="Liberation Serif" w:hAnsi="Liberation Serif" w:cs="Liberation Serif"/>
              </w:rPr>
              <w:t>Проведение антикоррупционной пропаганды в рамках учебных занятий со студентами по образовательным программ во время учебных занятий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«Нижнетагильский педагогический колледж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(3435)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41-30-70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Конкурс плакатов обучающихся социальной рекламы на антикоррупционную тематику среди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педагогический колледж №2»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 (3435) 33-76-86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Конкурс видеороликов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среди обучающихся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антикоррупционную тематику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педагогический колледж №2»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 (3435) 33-76-86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Ролевая игра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«Суд над коррупцией» 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педагогический колледж №2»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33-76-86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Кураторский час с показом презентации «Давайте разберёмся!» (познакомить подростков с понятием  коррупция, причинами ее возникновения, подвести к пониманию необходимости  борьбы с коррупцией)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«Нижнетагильский педагогический колледж №2»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 (3435) 33-76-86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Классный час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«Коррупция в мире сказок»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педагогический колледж №2»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33-76-86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Круглый стол с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представителями правоохранительных органов и прокуратуры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тему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«Правовые и организационные меры предупреждения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педагогический колледж №2»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33-76-86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«Коррупции нет! Вместе мы сила»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педагогический колледж №2»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33-76-86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Квест «STOP-Коррупция!»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педагогический колледж №2»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33-76-86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Раздача листовок, рассказывающие о вреде коррупции и методах борьбы с ней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педагогический колледж №2»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 (3435) 33-76-86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Круглый стол для педагогов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тему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«Формирование антикоррупционной и нравственно-правовой культуры»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педагогический колледж №2»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33-76-86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Проведение информационной онлайн палатки для родителей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«Основные направления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государственной политики в области противодействия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педагогический колледж №2»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33-76-86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Анкетирование первокурсников и их родителей по вопросам противодействия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педагогический колледж №2»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33-76-86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часов, инструктажей, линеек с обучающимися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строительный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43-28-28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консультаций для обучающихся колледжа по вопросам применения (соблюдения) антикоррупционных стандартов и процедур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«Нижнетагильский строительный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(3435) 43-28-16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Разъяснительная антикоррупционная работа для обучающихся с привлечением представителей 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строительный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43-28-28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заседаний Студенческого совета </w:t>
            </w:r>
          </w:p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 вопросам противодействия коррупции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строительный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43-28-28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Разъяснительная антикоррупционная работа для обучающихся и их родителей </w:t>
            </w:r>
          </w:p>
          <w:p w:rsidR="00642E7F" w:rsidRDefault="00642E7F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строительный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43-28-28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выставок, раздача агитационных материалов антикоррупционной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направленности в библиотеке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строительный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библиотекой,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43-28-28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Разъяснительная антикоррупционная работа на родительских собраниях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 01.12.2022 по 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«Нижнетагильский строительный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43-28-28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08–10.12.2022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строительный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43-28-28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и распространение методических и информационных материалов (памяток, листовок методических пособий) антикоррупционного характера для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родителей и обучающихся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01–10.12.2022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строительный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43-28-28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Рассмотрение вопросов исполнения законодательства о борьбе с коррупцией на совещаниях при директоре, педагогических советах,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собраниях трудового коллектива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строительный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43-28-28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консультаций работников колледжа по вопросам применения (соблюдения) антикоррупционных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стандартов и процедур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строительный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43-28-16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выставок, раздача агитационных материалов антикоррупционной направленности в библиотеке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01–10.12.2022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«Нижнетагильский строительный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библиотекой,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43-28-28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и распространение методических и информационных материалов (памяток, листовок методических пособий.) антикоррупционного характера для сотрудников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01–10.12.2022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строительный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(3435) 43-28-28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Разъяснительная антикоррупционная работа для обучающихся и их родителей через телефон доверия (горячих линий, интернет-сервисов)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«Нижнетагильский техникум металлообрабатывающих производств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(3435) 533-75-24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Информирование родителей и студентов с работой Единого портала «Жалобы на все»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техникум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металлообрабатывающих производств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кураторы групп,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533-75-24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выставок, раздача агитационных материалов антикоррупционной направленности в библиотеке техникума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01–10.12.2022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техникум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металлообрабатывающих производств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библиотекой, (3435) 533-75-24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Дискуссия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«Что значит быть гражданином?»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Формирование антикоррупционного мировоззрения на уроках истории, обществознания, экономики, литературы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техникум металлообрабатывающих производств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(3435) 533-75-24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Интеллектуально-познавательная викторина для студентов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«Коррупции – 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техникум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металлообрабатывающих производств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(3435) 533-75-24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в олимпиаде для руководителей и педагогов Свердловской области «Противодействие коррупционным проявлениям в образовательных организациях»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 «Нижнетагильский техникум металлообрабатывающих производств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533-75-24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Акция добрых дел, приуроченная ко Всемирному дню доброты и антикоррупционному просвещению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школа №1»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43-31-07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интегрированных уроков: «Антикоррупционная деятельность и охрана природы» (чтение, истории Отечества, этика биология); «Математическое моделирование ситуаций чреватых коррупцией» (история Отечества,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этика, математика); «Подсчёт ущерба от коррупционной деятельности» (математика, история Отечества)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школа №1»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43-31-07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Праздник в начальной школе «День подарков»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«Нижнетагильская школа №1»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43-31-07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Общешкольное просветительское мероприятие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8–9 классах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«Международный день борьбы с коррупцией 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школа №1»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(3435)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43-31-07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Тематическое родительское собрание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«Семья самое близкое окружение человека. Семейные традиции. Взаимоотношения и взаимопомощь в семье. Нравственный выбор в ситуациях, связанных с коррупцией»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школа №1»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43-31-07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Круглый стол с участием администрации образовательного учреждения и родительской общественности по вопросу «Коррупция и антикоррупционная политика образовательного учреждения»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«Нижнетагильская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школа №1»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43-31-07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Семинар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«Система воспитательной работы в образовательном учреждении по формированию антикоррупционного мировоззрения школьников»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школа №1»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43-31-07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Беседа инспектора отдела по делам несовершеннолетних с обучающимися среднего и старшего звена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«Коррупция в обществе»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школа-интернат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41-60-48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классных часов по антикоррупционному просвещению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школа-интернат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41-60-48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бесед на библиотечном часе с обучающимися 6–9 классов по темам: «Права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человека», «Закон в твоей жизни»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tabs>
                <w:tab w:val="left" w:pos="450"/>
              </w:tabs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школа-интернат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41-60-48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рисунков и плакатов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«Будущее моей страны – в моих руках»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школа-интернат №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41-60-48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Игра с обучающимися начальной школы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«Что такое хорошо и что такое плохо?»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школа-интернат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41-60-48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Круглый стол с участием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обучающихся среднего и старшего звена на тему «Откуда берется коррупция?»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школа-интернат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41-60-48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Профилактическая акция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«Нетерпимость к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«Областной техникум дизайна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378-17-19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книг в библиотеке школы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«Нет коррупции!»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«Областной техникум дизайна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библиотекарь,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378-17-25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студенческих плакатов по противодействию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07–22.11.2022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«Областной техникум дизайна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378-17-19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Единый урок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«День борьбы с коррупцией»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(3439) 66-78-10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Опрос студентов 2 курса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педагог-психолог,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66-78-10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Социальное исследование среди родителей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«Удовлетворённости потребителей качеством образовательных услуг»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педагог-психолог,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66-78-10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в библиотеке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«Российское законодательство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«Первоуральский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библиотекарь,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66-78-10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Стендовая презентация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«Борьба с коррупцией – вызов времени»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 (3439) 66-78-10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Встречи с сотрудниками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правоохранительных органов и субъектов профилактики в рамках Единого дня профилактики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«Коррупция как особый вид правонарушения»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социальный педагог,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66-78-10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студентов в областном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конкурсе «Честные люди – сила Урала!»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66-78-10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«Взятка или подарок»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(3439)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66-78-10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Агитационная акция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«Всё в твоих руках», приуроченная к Международному дню борьбы с коррупцией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социальный педагог,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66-78-10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Педагогический совет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«О недопустимости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коррупционных правонарушений (в том числе, о недопустимости принятия взятки, подарков)»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66-78-10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Совещание при директоре, на котором будут рассмотрены вопросов исполнения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законодательства о противодействии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66-78-10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Методический семинар с работниками техникума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«Коррупционные проявления в сфере образования»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«Первоуральский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ИМО,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66-78-10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Классный час для обучающихся 2–5 классов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«Что такое справедливость?»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«Первоуральская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(3439) 64-94-20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Родительский всеобуч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тему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«Как решить проблему коррупции?»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«Первоуральская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(3439) 64-94-20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Уроки истории для обучающихся 7–9 классов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«Закон и необходимость его соблюдения»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17–24.11.2022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 СО «Первоуральская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 истории,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64-94-20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Просмотр коротких фильмов на темы: «Откуда берётся коррупция?», «Государство и человек: конфликт интересов»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 СО «Первоуральская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64-94-20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открытых уроков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классных часов по антикоррупционным темам с участием сотрудников 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металлургический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FontStyle31"/>
                <w:rFonts w:ascii="Liberation Serif" w:eastAsia="Calibri" w:hAnsi="Liberation Serif" w:cs="Liberation Serif"/>
                <w:b w:val="0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(34396) 3-84-30 (доб.230)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общественных акций в целях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антикоррупционного просвещения и противодействия коррупции, в том числе приуроченных к Международному дню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металлургический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FontStyle31"/>
                <w:rFonts w:ascii="Liberation Serif" w:eastAsia="Calibri" w:hAnsi="Liberation Serif" w:cs="Liberation Serif"/>
                <w:b w:val="0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(34396) 3-84-30 (доб.230)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научно-практических конференций, семинаров, публичных лекций, круглых столов, научных исследований 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металлургический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методист,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(34396) 3-84-30 (доб.211)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разъяснительного и просветительского характера (лекции, семинары, квест-игры и другие мероприятия)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металлургический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FontStyle31"/>
                <w:rFonts w:ascii="Liberation Serif" w:eastAsia="Calibri" w:hAnsi="Liberation Serif" w:cs="Liberation Serif"/>
                <w:b w:val="0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(34396) 3-84-30 (доб.230)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научно-практических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конференций, семинаров, публичных лекций, круглых столов, научных исследований 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металлургический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методист,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(34396) 3-84-30 (доб.211)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классных часов 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обучающимися на тему «Международный День борьбы с коррупцией»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«Полевской многопрофильный техникум имени В.И. Назарова»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и.о. заместителя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(34350) 3-40-41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о законодательстве Российской Федерации,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регулирующем вопросы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«Полевской многопрофильный техникум имени В.И. Назарова»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и.о. заместителя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(34350) 3-40-41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обучающихся и их законных представителей об платформе обратной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связи Единого портала государственных услуг «Жалобы на все»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«Полевской многопрофильный техникум имени В.И. Назарова»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и.о. заместителя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(34350) 3-40-41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Ознакомление обучающихся в рамках учебных дисциплин с нормами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действующего антикоррупционного законодательства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 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«Полевской многопрофильный техникум имени В.И. Назарова»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(34350) 3-40-41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индивидуальных консультаций для обучающихся и их родителей 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 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«Полевской многопрофильный техникум имени В.И. Назарова»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(34350) 3-40-41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агитационных материалов антикоррупционной направленности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«Полевской многопрофильный техникум имени В.И. Назарова»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и.о. заместителя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(34350) 3-40-41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индивидуального консультирования сотрудников техникума по вопросам выполнения (соблюдения) антикоррупционного законодательства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 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«Полевской многопрофильный техникум имени В.И. Назарова»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(34350) 3-40-41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Информирование сотрудников о платформе обратной связи Единого портала государственных услуг «Жалобы на все»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ноябрь-декабрь 2022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«Полевской многопрофильный техникум имени В.И. Назарова»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и.о. заместителя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(34350) 3-40-41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Осуществление приема обращение по вопросам противодействия коррупции по телефону и в электронных сообщений на адрес электронной почты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техникума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 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«Полевской многопрофильный техникум имени В.И. Назарова»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секретарь,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(34350) 3-40-41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День правовой  помощи: оформление стенда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«Ты и твои права»; беседа с 5–9 классами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«Что мне известно о моих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правах и обязанностях»; встреча  с  инспектором по делам несовершеннолетних на антикоррупционную тему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«Полевская 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(34350) 2-46-92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часы для 8–10 классов на тему «Правовая и гражданская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сознательность»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«Полевская 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(34350) 2-46-92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Мероприятия, приуроченные к Международному дню борьбы с коррупцией: распространение памяток среди родителей; «Час полезного разговора» для 1–9 классов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«А вы знаете, что такое коррупция?»; оформление стенда «Нет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«Полевская 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(34350) 2-46-92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 для 6–9 классов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«Я и мои права»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20.11–01.12.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«Полевская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(34350) 2-46-92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Правовой всеобуч на тему «Час правовых знаний для родителей»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«Полипрофильный техникум имени О.В. Терёшкина»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(34342) 2-69-56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Собрание трудового коллектива на тему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«Правовое просвещение как преграда для коррупционных действий»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«Полипрофильный техникум имени О.В. Терёшкина»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(34342) 2-69-56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Круглый стол на тему «Коррупция в диалоге. Возможно ли победить коррупцию?»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«Полипрофильный техникум имени О.В. Терёшкина»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(34342) 2-69-56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Диагностика уровня отношений обучающихся к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«Полипрофильный техникум имени О.В. Терёшкина»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(34342)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2-69-56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Конкурс плакатов, рисунков, социальных роликов на тему «Скажи коррупции – 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 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«Полипрофильный техникум имени О.В. Терёшкина»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(34342) 2-69-56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Мероприятия, приуроченные к Международному дню борьбы 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коррупцией: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открытое внеурочное занятие на тему «Я против коррупции»; квест-игра на тему «Победить коррупцию»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«Полипрофильный техникум имени О.В. Терёшкина»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(34342) 2-69-56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Лекции для обучающихся 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антикоррупционные тематики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Лекции для обучающихся 1 курса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«История борьбы с коррупцией в России. Современное законодательство в сфере противодействия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«Ревдинский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преподаватель,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(34397)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5-60-40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антикоррупционных буклетов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«Шоколадка – тоже взятка»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10–24.11.2022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«Ревдинский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преподаватель,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5-60-40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игра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«Антикоррупционный иммунитет»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24–28.11.2022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«Ревдинский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преподаватель,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5-60-40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Тематическая выставка буклетов и памяток о противодействии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«Ревдинский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5-60-40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Информационно-просветительские встречи с представителями правоохранительных органов (для обучающихся, родителей, работников)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01.12.2022,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06.12.2022,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«Ревдинский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5-60-40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Размещение социальной рекламы антикоррупционной направленности: «За коррупцию расплачивается каждый из нас», «Коррупция убивает незаметно», «Корупции – нет», «КоррупциЯпротив», «Коррупция: твое НЕТ имеет значение»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«Ревдинский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5-60-40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Подведение итогов конкурса антикоррупционных буклетов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«Шоколадка – тоже взятка»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«Ревдинский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преподаватель,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5-60-40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приема (консультирования)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участников образовательных отношений по вопросам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ноябрь-декабрь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«Ревдинский педагогический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3-43-04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Разработка студентами выпускных курсов методических и информационных материалов по антикоррупционному просвещению младших школьников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«Ревдинский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3-43-04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открытых уроков и классных часов с участием сотрудников правоохранительных органов и прокуратуры на темы: «Можно ли противодействовать коррупции?», «Российское законодательство о коррупции», «Коррупция – угроза для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демократического государства»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15–30.11.2022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«Ревдинский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3-43-04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в Областном конкурсе методических разработок среди преподавателей по антикоррупционному просвещению обучающихся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«Ревдинский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3-43-04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Единого информационного дня, посвящённого формированию правового сознания и антикоррупционного мировоззрения обучающихся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«Ревдинский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3-43-04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Диспут в рамках учебной дисциплины «Право» для студентов 1 курса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тему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«Что заставляет человека брать взятки?»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«Ревдинский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3-43-04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Беседа для студентов, проживающих в общежитии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тему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«Коррупция. Твоё НЕТ имеет значение»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«Ревдинский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воспитатель,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3-43-04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Лекция для студентов 1 курса в рамках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учебной дисциплины «Обществознание»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тему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«Коррупция – явление политическое или экономическое?».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«Ревдинский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(34397) 3-43-04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aa"/>
                <w:rFonts w:ascii="Liberation Serif" w:hAnsi="Liberation Serif" w:cs="Liberation Serif"/>
                <w:b w:val="0"/>
                <w:sz w:val="24"/>
                <w:szCs w:val="24"/>
              </w:rPr>
              <w:t>Выставка книг, периодических статей в библиотеке школы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тему</w:t>
            </w:r>
            <w:r>
              <w:rPr>
                <w:rStyle w:val="aa"/>
                <w:rFonts w:ascii="Liberation Serif" w:hAnsi="Liberation Serif" w:cs="Liberation Serif"/>
                <w:b w:val="0"/>
                <w:sz w:val="24"/>
                <w:szCs w:val="24"/>
              </w:rPr>
              <w:t xml:space="preserve"> «Нет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«Ревдинский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библиотекой,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3-43-04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Конкурс информационных презентаций обучающихся 2 курса «Коррупция и основные методы борьбы с ней»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«Ревдинский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(34397)3-43-04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социального ролика «Мы против коррупции» обучающимися студии журналистики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«Ревдинский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 дополнительного образования,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3-43-04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Единого классного часа, посвященного Международному Дню борьбы с коррупцией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«Ревдинский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3-43-04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Информационное совещание для сотрудников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образовательной организации по антикоррупционному просвещению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«Ревдинская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5-11-17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Изготовление буклетов по антикоррупционному просвещению для жителей города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«Что такое коррупция и как ей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противостоять»; для родителей «Если у вас вымогают взятку»; для школьников «Коррупция – СТОП»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«Ревдинская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5-11-17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открытых уроков и классных часов с привлечением сотрудников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правоохранительных органов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21–25.11.2022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«Ревдинская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5-11-17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 для обучающихся 1–4 классов на тему «Скажем коррупции – 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28–30.11.2022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«Ревдинская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5-11-17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правового всеобуча с сотрудниками школы в сфере противодействия коррупции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«Ревдинская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5-11-17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книжной продукции по антикоррупционному просвещению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обучающихся. Родителей, сотрудников образовательной организации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01–10.12.2022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«Ревдинская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педагог-библиотекарь, (34397) 5-11-90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Квест-игра для обучающихся 5–7 классов 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«Я – против коррупции!»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«Ревдинская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(34397) 5-11-90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интерактивной игры для 8–9 классов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 тему: «Жить нужно честно!»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«Ревдинская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5-11-17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Просмотр и обсуждение видеороликов на уроках ОБЖ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«Ревдинская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5-11-17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Тематические уроки по обществознанию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«Правовое государство»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«Ревдинская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(34397)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5-11-17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классных часов для обучающихся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1–9 классов на тему «Жить нужно по совести и чести»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«Ревдинская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5-11-17заместитель директора, 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5-11-90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общественной акции с целью антикоррупционного просвещения жителей города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«Ревдинская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учитель,  руководитель волонтерского отряда «Спутник», (34397) 5-11-90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информационной встречи для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родителей, работников школы с привлечением сотрудников правоохранительных органов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«Ревдинская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5-11-17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антикоррупционных мероприятий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(профилактических бесед, встреч и др.) с обучающимися с привлечением сотрудников правоохранительных органов, направленных на формирование у обучающихся антикоррупционного мировоззрения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«Режевской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(34364) 3-25-06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 разъяснительного и просветительского характера для обучающихся: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квест-игра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«Вместе против коррупции; конкурс агитбригад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«Молодежь против коррупции; правовые классные часы на тему «Закон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есть закон»; акция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«День борьбы с коррупцией»; участие в городском конкурсе социальной рекламы «Мы против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ноябрь-декабрь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«Режевской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(34364) 3-25-06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книжных выставок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на темы: «Что такое коррупция?», «Коррупции - 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«Режевской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 – 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(34364) 3-25-06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родительских собраний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«Формирование антикоррупционного мировоззрения обучающихся»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01.11–01.12.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«Режевской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(34364) 3-25-06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мероприятий для студентов техникума и учащихся школ, приуроченных Международному дню борьбы с коррупцией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07–09.12.2022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«Режевской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(34364) 3-25-06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административных, методических, информационных совещаний с сотрудниками, направленных на профилактику коррупционных правонарушений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«Режевской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(34364) 3-23-36 (доб.2)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 СО «Региональный центр патриотического воспитания»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по кадрам,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247-84-22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Мониторинг обращений граждан по фактам коррупции, поступившим в отношении работников учреждения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01.11–01.12.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 СО «Региональный центр патриотического воспитания»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247-84-22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Осуществление контроля за размещением информации на официальном сайте учреждения с целью наиболее полного информирования граждан о деятельности учреждения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02.11–02.12.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 СО «Региональный центр патриотического воспитания»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247-84-22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занятия с сотрудниками о недопустимости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ГАУ СО «Региональный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центр патриотического воспитания»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247-84-22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лекции с работниками учреждения по вопросам соблюдения законодательства в области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 СО «Региональный центр патриотического воспитания»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247-84-22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Рассмотрение вопросов по противодействию коррупции и исполнения законодательства на Совете колледжа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autoSpaceDE w:val="0"/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«Северный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(34385) 6-82-70</w:t>
            </w:r>
          </w:p>
          <w:p w:rsidR="00642E7F" w:rsidRDefault="00642E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Информационное взаимодействие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администрации колледжа с правоохранительными органами по вопросам противодействия коррупции, Единые групповые встречи с приглашением представителя правоохранительных органов на антикоррупционные тематики для 1–3 курсов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  <w:p w:rsidR="00642E7F" w:rsidRDefault="00642E7F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«Северный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(34385) 6-82-70</w:t>
            </w:r>
          </w:p>
          <w:p w:rsidR="00642E7F" w:rsidRDefault="00642E7F">
            <w:pPr>
              <w:autoSpaceDE w:val="0"/>
              <w:spacing w:after="0" w:line="240" w:lineRule="auto"/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Просмотр социальных видеороликов антикоррупционной направленности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«Жить без коррупции. Будь честным»)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18.11.2022</w:t>
            </w:r>
          </w:p>
          <w:p w:rsidR="00642E7F" w:rsidRDefault="00642E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«Северный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(34385) 6-82-70</w:t>
            </w:r>
          </w:p>
          <w:p w:rsidR="00642E7F" w:rsidRDefault="00642E7F">
            <w:pPr>
              <w:spacing w:after="0" w:line="240" w:lineRule="auto"/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Анонимное анкетирование обучающихся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«Коррупция: иллюзии и реальность»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  <w:p w:rsidR="00642E7F" w:rsidRDefault="00642E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«Северный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(34385) 6-82-70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Организация индивидуального консультирования работников колледжа по вопросам применения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(соблюдения) антикоррупционных стандартов и процедур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«Северный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(34385) 6-82-70</w:t>
            </w:r>
          </w:p>
          <w:p w:rsidR="00642E7F" w:rsidRDefault="00642E7F">
            <w:pPr>
              <w:spacing w:after="0" w:line="240" w:lineRule="auto"/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в разделе «Противодействие коррупции» на официальном сайте колледжа информационных материалов 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противодействию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  <w:p w:rsidR="00642E7F" w:rsidRDefault="00642E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«Северный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(34385) 6-82-70</w:t>
            </w:r>
          </w:p>
          <w:p w:rsidR="00642E7F" w:rsidRDefault="00642E7F">
            <w:pPr>
              <w:tabs>
                <w:tab w:val="left" w:pos="1005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Правовые беседы с представителями прокуратуры на антикоррупционные тематики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02.11–10.12.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«Североуральский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(34380) 2-50-61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Дебаты со студентами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STOP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«Североуральский политехникум»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(34380) 2-50-61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Просмотр и обсуждение с обучающимися фильмов антикоррупционной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«Североуральская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воспитатели,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(34380) 2-29-58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Обсуждение на уроках чтения, окружающего мира, истории,  элементов, позволяющих формировать антикоррупционное мировоззрение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обучающихся, повышать уровень правосознания и правовой культуры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«Североуральская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Учителя,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(34380) 2-29-58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 и внеклассных занятий, приуроченных к Международному дню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«Североуральская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руководители,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(34380) 2-29-58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Информационная выставка в школьной библиотеке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«Вместе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«Североуральская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педагог-библиотекарь,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(34380) 2-29-58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Круглый стол на тему «Коррупция в нашей жизни»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«Североуральская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(34380) 2-29-58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консультаций для работников организации сотрудниками правоохранительных органов 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вопросам ответственности за коррупционные правонарушения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«Североуральская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(34380) 2-29-58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 для работников организации по вопросам коррупционных проявлений в сфере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образования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«Североуральская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(34380) 2-29-58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родительских собраний с целью разъяснения политики образовательной организации по вопросам противодействия коррупции. Информирование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родителей, обучающихся о способах подачи сообщений по коррупционным нарушениям, распространение памяток 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«Североуральская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(34380) 2-29-58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рамках Дня правовой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помощи проведение к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лассных часов для обучающихся 7–- классов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тему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«Закон и ответственность»; проведение п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равовой викторина для обучающихся 3–4 классов в п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равового квеста для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5–6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директора,  (34385) 6-16-44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Общешкольное родительское собрание на тему: «Защита законных интересов несовершеннолетних от угроз, связанных с коррупцией»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(34385) 6-16-44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Тематическая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обучение работников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«Антикоррупционная политика»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(34385) 6-16-44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 в рамках Международного дня борьбы с коррупцией:</w:t>
            </w:r>
          </w:p>
          <w:p w:rsidR="00642E7F" w:rsidRDefault="002E3B4B">
            <w:pPr>
              <w:pStyle w:val="a7"/>
              <w:spacing w:after="0"/>
              <w:ind w:left="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  <w:t xml:space="preserve">единый классный час для 5–9 классов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  <w:t xml:space="preserve">на тему «Давайте разберёмся»; </w:t>
            </w:r>
          </w:p>
          <w:p w:rsidR="00642E7F" w:rsidRDefault="002E3B4B">
            <w:pPr>
              <w:pStyle w:val="a7"/>
              <w:spacing w:after="0"/>
              <w:ind w:left="0"/>
              <w:textAlignment w:val="baseline"/>
            </w:pPr>
            <w:r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игра-путешествие для 3–4 классов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  <w:t>на тему</w:t>
            </w:r>
            <w:r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«Тайна слова «коррупция»;</w:t>
            </w:r>
          </w:p>
          <w:p w:rsidR="00642E7F" w:rsidRDefault="002E3B4B">
            <w:pPr>
              <w:pStyle w:val="a7"/>
              <w:spacing w:after="0"/>
              <w:ind w:left="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игровая ситуация для 1–2 классов «Честен тот, кто работает на совесть!»;</w:t>
            </w:r>
          </w:p>
          <w:p w:rsidR="00642E7F" w:rsidRDefault="002E3B4B">
            <w:pPr>
              <w:pStyle w:val="a7"/>
              <w:spacing w:after="0"/>
              <w:ind w:left="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рассматривание иллюстраций из серии «Что такое хорошо и что такое плохо?»;</w:t>
            </w:r>
          </w:p>
          <w:p w:rsidR="00642E7F" w:rsidRDefault="002E3B4B">
            <w:pPr>
              <w:pStyle w:val="a7"/>
              <w:spacing w:after="0"/>
              <w:ind w:left="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выпуск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стенгазеты «Правовой вестник»;</w:t>
            </w:r>
          </w:p>
          <w:p w:rsidR="00642E7F" w:rsidRDefault="002E3B4B">
            <w:pPr>
              <w:pStyle w:val="a7"/>
              <w:spacing w:after="0"/>
              <w:ind w:left="0"/>
              <w:textAlignment w:val="baseline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>конкурс рисунков «Коррупции –НЕТ!»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(34385) 6-16-44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Цикл правовых лекций на антикоррупционные темы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 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«Сергинский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(34398) 2-54-84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родительских собраний на 1–2 курсах на тему «Основные направления государственной политики в области противодействия коррупции» 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21–25.11.2022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«Сергинский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(34398) 2-54-84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Лекция для работников техникума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«Служебная этика и антикоррупционные стандарты»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«Сергинский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(34398)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2-54-84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видеороликов о социальной опасности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01–03.12.2022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«Сергинский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(34398) 2-54-84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Раздача листовок, рассказывающие о вреде коррупции и методах борьбы с не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05–06.12.2022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«Сергинский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(34398) 2-54-84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Онлайн-викторина ВКонтакте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«Мы против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«Сергинский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педагог-психолог,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(34398) 2-54-84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тематической беседы с сотрудниками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 студентами старших курсов с участием сотрудников 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«Сергинский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(34398) 2-54-84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конкурса рисунков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«Молодежь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«Сергинский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педагог-психолог,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(34398) 2-54-84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уроков в рамках общеобразовательных дисциплин на антикоррупционные тематики: «Противодействие коррупции: исторический </w:t>
            </w:r>
            <w:r>
              <w:rPr>
                <w:rFonts w:ascii="Liberation Serif" w:hAnsi="Liberation Serif" w:cs="Liberation Serif"/>
              </w:rPr>
              <w:t>опыт. Проблемы и пути реализации» (история, «Роль гражданского общества, каждого гражданина в противодействие коррупции» - урок права (обществознание), «Тема коррупции в произведениях художественной литературы» (литература), «Исторический опыт противодейст</w:t>
            </w:r>
            <w:r>
              <w:rPr>
                <w:rFonts w:ascii="Liberation Serif" w:hAnsi="Liberation Serif" w:cs="Liberation Serif"/>
              </w:rPr>
              <w:t>вия коррупции в России»  (история), «Коррупция в образовательной среде» (право)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Style w:val="aa"/>
                <w:rFonts w:ascii="Liberation Serif" w:hAnsi="Liberation Serif" w:cs="Liberation Serif"/>
                <w:b w:val="0"/>
                <w:sz w:val="24"/>
                <w:szCs w:val="24"/>
                <w:shd w:val="clear" w:color="auto" w:fill="FFFFFF"/>
              </w:rPr>
              <w:t>ГБПОУ СО «Серовский металлургический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(34385) 7-46-55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Проведение бесед антикоррупционной направленности привлечением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представителей правоохранительных органов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«Права и обязанности обучающихся», «Уголовная ответственность за преступления коррупционной направленности»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Style w:val="aa"/>
                <w:rFonts w:ascii="Liberation Serif" w:hAnsi="Liberation Serif" w:cs="Liberation Serif"/>
                <w:b w:val="0"/>
                <w:sz w:val="24"/>
                <w:szCs w:val="24"/>
                <w:shd w:val="clear" w:color="auto" w:fill="FFFFFF"/>
              </w:rPr>
              <w:t>ГБПОУ СО «Серовский металлургический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(34385) 7-46-55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overflowPunct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 для студентов по следующим темам: «Коррупционное поведение, возможные последствия»; «Российское законодательство против коррупции»; «Коррупция как особый вид правонарушения»; «Быть честным»; «Поступить по справедливости»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Style w:val="aa"/>
                <w:rFonts w:ascii="Liberation Serif" w:hAnsi="Liberation Serif" w:cs="Liberation Serif"/>
                <w:b w:val="0"/>
                <w:sz w:val="24"/>
                <w:szCs w:val="24"/>
                <w:shd w:val="clear" w:color="auto" w:fill="FFFFFF"/>
              </w:rPr>
              <w:t>ГБПОУ СО «Серовский металлургический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(34385) 7-46-55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overflowPunct w:val="0"/>
              <w:autoSpaceDE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Единый день правовых знаний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«Что я знаю о своих правах?»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Style w:val="aa"/>
                <w:rFonts w:ascii="Liberation Serif" w:hAnsi="Liberation Serif" w:cs="Liberation Serif"/>
                <w:b w:val="0"/>
                <w:sz w:val="24"/>
                <w:szCs w:val="24"/>
                <w:shd w:val="clear" w:color="auto" w:fill="FFFFFF"/>
              </w:rPr>
              <w:t>ГБПОУ СО «Серовский металлургический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(34385)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7-46-55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overflowPunct w:val="0"/>
              <w:autoSpaceDE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Правовой всеобуч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  <w:t>на темы: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«Подросток и закон», «Виды преступлений против государственной власти, интересов государственной службы и службы в органах местного самоуправления»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09–16.12.2022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Style w:val="aa"/>
                <w:rFonts w:ascii="Liberation Serif" w:hAnsi="Liberation Serif" w:cs="Liberation Serif"/>
                <w:b w:val="0"/>
                <w:sz w:val="24"/>
                <w:szCs w:val="24"/>
                <w:shd w:val="clear" w:color="auto" w:fill="FFFFFF"/>
              </w:rPr>
              <w:t>ГБПОУ СО «Серовский металлургический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(34385) 7-46-55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overflowPunct w:val="0"/>
              <w:autoSpaceDE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Книжные выставки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  <w:t xml:space="preserve">на темы: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«Права человека», «Закон в твоей жизни»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Style w:val="aa"/>
                <w:rFonts w:ascii="Liberation Serif" w:hAnsi="Liberation Serif" w:cs="Liberation Serif"/>
                <w:b w:val="0"/>
                <w:sz w:val="24"/>
                <w:szCs w:val="24"/>
                <w:shd w:val="clear" w:color="auto" w:fill="FFFFFF"/>
              </w:rPr>
              <w:t>ГБПОУ СО «Серовский металлургический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(34385) 7-46-55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overflowPunct w:val="0"/>
              <w:autoSpaceDE w:val="0"/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Организация индивидуального консультирования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родителей по вопросам соблюдения антикоррупционных стандартов и процедур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Style w:val="aa"/>
                <w:rFonts w:ascii="Liberation Serif" w:hAnsi="Liberation Serif" w:cs="Liberation Serif"/>
                <w:b w:val="0"/>
                <w:sz w:val="24"/>
                <w:szCs w:val="24"/>
                <w:shd w:val="clear" w:color="auto" w:fill="FFFFFF"/>
              </w:rPr>
              <w:t>ГБПОУ СО «Серовский металлургический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(34385) 7-46-55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overflowPunct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родительских собраний на темы: «В чем причины коррупции в системе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образования?»; «Какие меры необходимы для борьбы с коррупцией в системе образования?»; «Как не стать жертвой коррупции: для студентов и не только…»; «Вместе –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Style w:val="aa"/>
                <w:rFonts w:ascii="Liberation Serif" w:hAnsi="Liberation Serif" w:cs="Liberation Serif"/>
                <w:b w:val="0"/>
                <w:sz w:val="24"/>
                <w:szCs w:val="24"/>
                <w:shd w:val="clear" w:color="auto" w:fill="FFFFFF"/>
              </w:rPr>
              <w:t>ГБПОУ СО «Серовский металлургический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Севостьяненко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Елена Владимировна, заместитель директора по СПР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89045472591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Встреча сотрудников техникума с представителями прокуратуры и следственного комитета по вопросам проявления коррупции в ходе образовательного процесса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15.11.2022,</w:t>
            </w:r>
          </w:p>
          <w:p w:rsidR="00642E7F" w:rsidRDefault="002E3B4B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widowControl w:val="0"/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«Серовский политехнический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widowControl w:val="0"/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(34380) 2-50-61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widowControl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листовок (буклетов)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«Коррупционное поведение: возможные последствия»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widowControl w:val="0"/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«Серовский политехнический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widowControl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социальные педагоги,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(34380) 2-50-61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widowControl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Классный час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  <w:t xml:space="preserve"> 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«Коррупция как особый вид правонарушения»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widowControl w:val="0"/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«Серовский политехнический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widowControl w:val="0"/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(34380) 2-50-61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Общешкольный семинар по противодействию коррупции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среди работников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детский форум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«Коррупция глазами детей»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Оформление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информационного стенда по антикоррупционному образованию и воспитанию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Подготовка к «Дню правовой помощи». Изготовление листовок, информации для стенда, подбор материала для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классных часов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14–17.11.22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Конкурс коллажей для 1–9 классов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«Мои обязанности как члена общества»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Трансляция видеороликов в фойе школы о правах и обязанностях детей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листовок среди населения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«Права и обязанности детей»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Единый классный час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«День правовой помощи детям»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родителей, законных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представителей и обучающихся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«Права и обязанности ребенка в семье и обществе»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Оформление книжной выставки и публикаций по антикоррупционной тематике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Антикоррупционная неделя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  <w:t>на тему</w:t>
            </w: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«Не дать – не взять!»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Ежедневная трансляция видео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роликов о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Анкетирование по вопросам противодействия коррупции обучающихся 7–9 классов (анонимно)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родительского собрания на тему «Формирование антикоррупционного мировоззрения обучающихся»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буклетов «Не дать – не взять!»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среди обучающихся 5–9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02–08.12.2022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аппликаций среди обучающихся 1–4 классов на тему «Не дать – не взять!»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02–08.12.2022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Челлендж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«Собирай по ягодке, наберешь кузовок» среди обучающихся 5–9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02–05.12.2022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Совещание при администрации школы по вопросу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творческих работ (сочинение, эссе) среди обучающихся 8–9 классов на тему «Как бороться со взятками»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«Серовская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Квест игра «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STOP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коррупция» среди обучающихся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7–9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Подготовка и распространение листовок «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STOP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коррупция!»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Подведение итогов конкурса «Не дать – не взять!»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День борьбы с коррупцией.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Единый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классный час «Долг. Честь. Отечество»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Итоги проведения антикоррупционной недели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«Не дать - не взять!»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«Серовская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(34385) 6-81-66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работ по антикоррупционной тематике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«Свердловский областной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368-42-78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Дебаты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«Коррупция в современном мире»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«Свердловский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областной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368-42-78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Онлайн викторина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ko-KR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«Коррупции - 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«Свердловский областной педагогический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368-42-78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разъяснительной работы с работни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softHyphen/>
              <w:t>ками организации на тему «О недопустимости принятия подарков; по положениям законодательства Российской Фе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softHyphen/>
              <w:t>дерации о противодействии коррупции, в том числе об установлении наказания за коммерче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softHyphen/>
              <w:t>ский подкуп, получение и дачу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взятки, о недопу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softHyphen/>
              <w:t>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«Средняя общеобразовательная школа №3»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тора, (34389) 2-19-62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Организация антикоррупционного просвещения обучающихся: тематические классные часы на темы: «Что такое коррупция и как с ней бороться?», «Коррупции – НЕТ!»; викторины «Что я знаю о своих правах?», «Ребенок и закон»; игра «Что 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я могу сделать в борьбе с коррупцией?»; открытый урок к Международному дню борьбы с 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28.11– 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«Средняя общеобразовательная школа №3»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(34389) 2-19-62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</w:pPr>
            <w:r>
              <w:rPr>
                <w:rStyle w:val="FontStyle12"/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 мероприятий, посвященных </w:t>
            </w:r>
            <w:r>
              <w:rPr>
                <w:rStyle w:val="FontStyle12"/>
                <w:rFonts w:ascii="Liberation Serif" w:hAnsi="Liberation Serif" w:cs="Liberation Serif"/>
                <w:sz w:val="24"/>
                <w:szCs w:val="24"/>
              </w:rPr>
              <w:t>Международному дню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«Средняя общеобразовательная школа №3»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(34389) 2-19-62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Обсуждение обзоров судебной практики по вопросам противодействия коррупции с использованием обзоров судебных решений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 СО «Профилакторий «Юбилейный»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специалист по кадрам,  (34363) 5-43-73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Доведение информации сотрудникам о недопустимости коррупционного поведения, в том числе дарении подарков, дачи взяток, подкупа и иных форм проявления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 СО «Профилакторий «Юбилейный»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(34363) 5-58-07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мероприятия, приуроченного Международному дню борьбы с коррупцией, на тему «Профилактика коррупционных негативных проявлений в обществе»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 СО «Профилакторий «Юбилейный»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 (34363) 5-58-07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Оформление интерактивного стенда в рамках антикоррупционной пропаганды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«Сысертский социально-экономический техникум «Родник»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(34374) 7-47-33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Антикоррупционная пропаганда путём регулярного информирования обучающихся и сотрудников техникума в социальных сетях и на официальном сайте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«Сысертский социально-экономический техникум «Родник»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(34374) 7-47-33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Обеспечение участия сотрудников 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студентов в творческом конкурсе в сфере противодействия коррупции в Свердловской области «Честные люди – сила Урала!»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«Сысертский социально-экономический техникум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«Родник»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(34374) 7-47-33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информационного собрания для обучающихся в рамках антикоррупционной пропаганды с привлечением сотрудников правоохранительных органов на тему «Ответственность должностных лиц за совершение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коррупционных действий»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«Сысертский социально-экономический техникум «Родник»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(34374) 7-47-33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волонтёрами техникума в рамках антикоррупционной пропаганды на тему «Что такое коррупция?»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(раздача информационных памяток)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11–12.11.2022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«Сысертский социально-экономический техникум «Родник»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 волонтёрского отряда техникума, (34374) 7-47-33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Антикоррупционная пропаганда в рамках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кураторских часов в группах на темы: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«Коррупция как противоправное действие», «Вместе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14–19.11.2022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«Сысертский социально-экономический техникум «Родник»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(34374) 7-47-33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Осуществление директором техникума личного приема обучающихся, их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родителей, сотрудников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15–18.11.2022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«Сысертский социально-экономический техникум «Родник»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(34374) 7-47-33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Родительские собрания в группах с внесением в повестку собраний рассмотрения вопроса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антикоррупционной пропаганды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«Сысертский социально-экономический техникум «Родник»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(34374) 7-47-33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дистанционного конкурса социальной рекламы антикоррупционной направленности среди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детей разного возраста в рамках Международного дня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«Сысертский социально-экономический техникум «Родник»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(34374) 7-47-33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Информационные часы для сотрудников и обучающихся с приглашением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представителей правоохранительных органов по вопросу противодействия коррупции в сфере образования.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«Слободотуринский аграрно-экономический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(34361) 2-11-82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Информационно-просветительские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мероприятия, посвященные Международному дню борьбы с коррупцией: акция на тему «Звонок на горячую линию»; распространение информационных буклетов; инфо-час на тему «Что такое коррупция?»;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«Слободотуринский аграрно-экономический технику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(34361) 2-11-82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конкурса видеороликов на тему «Мое НЕТ –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«Слободотуринский аграрно-экономический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(34361) 2-11-82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Составление сборника творческих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произведений студентов на тему «Мы против коррупции!»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«Слободотуринский аграрно-экономический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(34361) 2-11-82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Классный час на тему «Как не стать жертвой коррупционного преступления»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21.11. 2022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«Серовский техникум сферы обслуживания и питания»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(34385) 7-23-22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Заседание совета классных руководителей на тему «Работа классного руководителя по формированию антикоррупционного мировоззрения студентов»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СО «Серовский техникум сферы обслуживания и питания»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безопасности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+79826763837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Встреча-беседа работников техникума с представителями прокуратуры на тему «Уголовная и административная ответственность за коррупционное поведение»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«Серовский техникум сферы обслуживания и питания»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(34385) 7-23-22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Оформление стенда на тему «Международный день борьбы с коррупцией»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«Серовский техникум сферы обслуживания и питания»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(34385) 7-23-22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мероприятий, посвященных Международному дню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«Специальное учебно-воспитательное учреждение закрытого типа»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289-19-52 (доб. 216)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часов, акций, посвященных противодействию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«Специальное учебно-воспитательное учреждение закрытого типа»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289-19-52 (доб. 214)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информационных стендов,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буклетов, плакатов, рисунков по противодействию коррупции,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том числе приуроченных к Международному дню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«Специальное учебно-воспитательное учреждение закрытого типа»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педагог-организатор,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(343) 289-19-52  (доб.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214)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мероприятий, посвященных Международному дню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«Специальное учебно-воспитательное учреждение закрытого типа»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289-19-52 (доб. 216)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Собрание трудового коллектива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 «Федеральное законодательство в сфере противодействия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«Сухоложский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(34373) 4-26-51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часы на тему «Коррупционное поведение: возможные последствия»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«Сухоложский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кураторы учебных групп,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(34373) 4-26-51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Беседы в рамках Международного дня борьбы с коррупцией с участием представителей прокуратуры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«Сухоложский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педагог, (34373) 4-26-51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на лучшую стенгазету 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«Скажем коррупции – 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«Сухоложский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заведующая библиотекой,  (34373) 4-26-51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Родительское собрание с рассмотрением вопроса 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антикоррупционному просвещению родителей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«Сухоложский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(34373) 4-26-51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Курс внеурочной деятельности «Разговоры о важном» на темы: «Что значит любить маму (папу)?» (1 класс); «Кого мы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называем добрым?» (1 классы); «Подарки и другие способы благодарности» (3–4 классы)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                            «Сухоложская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(34373) 4-29-40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Курс внеурочной деятельности «Чтение с увлечением»: Л.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Толстой «Лев и мышь» (1 классы); русская народная сказка «Царевна – лягушка»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(3–4 классы)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21–25.11.2022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                            «Сухоложская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(34373) 4-29-40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Внеклассное мероприятие на темы: «День подарков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просто так»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                            «Сухоложская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(34373) 4-29-40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Размещение в родительских чатах памятки для родителей на тему «Вниманию родителей: профилактика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«Сухоложская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(34373) 4-19-23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Рассмотрение вопросов исполнения законодательства в области противодействия коррупции на общем собрании трудового коллектива,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                         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«Сухоложская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по кадрам,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(34373) 4-19-23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Областной заочный конкурс информационных рисунков-плакатов по антикоррупционной деятельности на тему «Вместе против коррупции» среди школ ГУФСИН России по Свердловской области»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«Тавдинская 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 истории и обществознания,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904-98-97-687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Оформление стенда «Нет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28–30.11.2022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«Тавдинская 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 истории и обществознания,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908-91-81-340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тематических классных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часов на тему «Виды коррупции и формы её проявления»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«Тавдинская 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904-38-29-712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Внеклассное мероприятие, приуроченные к Международному дню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08.09.2022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ГКОУ СО «Тавдинская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вечерняя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 истории и обществознания,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904-98-97-687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студентов в общественных акциях антикоррупционного просвещения и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противодействия коррупции (подготовка и раздача буклетов и листовок)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«Тавдинский техникум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имени А.А. Елохина»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кураторы учебных групп,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(34360) 5-33-76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Размещение видеороликов по противодействию коррупции на сайте техникума и в официальной группе в социальных сетях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21.11–02.12.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«Тавдинский техникум имени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А.А. Елохина»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ind w:right="-1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 медиа центра,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(34360) 5-24-62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 викторина для обучающихся на тему «Скажи нет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«Тавдинский техникум имени А.А. Елохина»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(34360) 5-33-76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областном конкурсе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«Вместе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«Тавдинский техникум имени А.А. Елохина»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кураторы учебных групп,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(34360) 5-33-76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во Всероссийском антикоррупционном диктанте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«Тавдинский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техникум имени А.А. Елохина»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кураторы учебных групп,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(34360) 5-33-76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в областном конкурсе «Моя законодательная инициатива»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«Тавдинский техникум имени А.А. Елохина»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(34360)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5-33-76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 обучающихся на антикоррупционную тематику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«Тавдинский техникум имени А.А. Елохина»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(34360) 5-33-76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Анкетирование работников техникума на знание основ законодательства 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противодействию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23–25.11.2022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«Тавдинский техникум имени А.А. Елохина»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(34360) 5-33-76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Встречи обучающихся с представителями правоохранительных органов на антикоррупционную тематику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«Тавдинский техникум имени А.А. Елохина»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(34360) 5-24-62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Рассмотрение вопросов исполнения законодательства в области противодействия коррупции на совещании с работниками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«Тавдинская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(34360) 5-25-15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антикоррупционной направленности на информационных стендах для родителей, сайте школы, в соцсетях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02–11.11.2022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«Тавдинская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(34360) 5-25-15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классных часов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по теме «Вместе против коррупции»: «Сказка о коррупции», «Что такое справедливость?», «Что такое взятка?», «Коррупция как противоправное действие», «Коррупция: выигрыш или убыток», «Ты мне, я - тебе: дружба по необходимости. Что коррупция?»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«Тавдинская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(34360) 5-25-15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 по антикоррупционному просвещению среди родителей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«Тавдинская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(34360) 5-25-15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Проведение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акции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«Чистые ладошки»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«Тавдинская школа-интернат»»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(34360) 5-25-15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часы для обучающихся на тему «Уроки правовых знаний антикоррупционной направленности»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«Талицкий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лесотехнический колледж имени Н.И. Кузнецова»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(34371) 2-52-71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 на темы: «Нет коррупции»,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«Скажи коррупции нет», «Вместе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«Талицкий лесотехнический колледж имени Н.И.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Кузнецова»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(34371) 2-52-71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разъяснительной работы среди сотрудников о видах коррупционных проявлений, способах реагирования на данные проявления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«Талицкий лесотехнический колледж имени Н.И.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Кузнецова»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(34371) 2-52-71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Анкетирование по противодействию коррупции для обучающихся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«Талицкий лесотехнический колледж имени Н.И. Кузнецова»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(34371) 2-52-71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Анкетирование для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сотрудников на тему «Оценка уровня коррупционной ситуации»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«Талицкий лесотехнический колледж имени Н.И. Кузнецова»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(34371) 2-52-71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учебных семинаров на темы: «Российское законодательство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сфере предупреждения и противодействия коррупции», «Принципы противодействия коррупции в организации»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01.12. 2022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«Техникум индустрии питания и услуг «Кулинар»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367-26-62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интеллектуальной игры в целях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формирования нетерпимости в обществе к коррупционному поведению.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«Техникум индустрии питания и услуг «Кулинар»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367-26-62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Уроки правовой грамотности по антикоррупционной тематике для обучающихся 2–3 курсов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«Техникум индустрии питания и услуг «Кулинар»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367-26-62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Правовой диктант для обучающихся 1 курса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«Техникум индустрии питания и услуг «Кулинар»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367-26-58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Проведения конкурса рисунка по противодействию коррупции;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классных часов на темы: «Воровство –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это преступление», «Я стал свидетелем воровства»;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круглых столов на тему «Как победить коррупцию?»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«Техникум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индустрии питания и услуг «Кулинар»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367-26-62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Default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Осуществление комплекса организационных, разъяснительных и иных мер по соблюдению лицами, работающими в техникуме, ограничений, запретов по исполнению обязанностей, установленных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 в целях противодействия коррупции, в том числе ограничений, касающихся получения подарков в образовательной организации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«Туринский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(34349) 2-16-08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Default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 xml:space="preserve">Проведение интернет-уроков по 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антикоррупционной тематике: «Возможно ли победить коррупцию?», </w:t>
            </w:r>
          </w:p>
          <w:p w:rsidR="00642E7F" w:rsidRDefault="002E3B4B">
            <w:pPr>
              <w:pStyle w:val="Default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«Кто выигрывает и кто проигрывает в коррупционных играх?»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«Туринский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(34349) 2-21-06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Default"/>
            </w:pPr>
            <w:r>
              <w:rPr>
                <w:rFonts w:ascii="Liberation Serif" w:hAnsi="Liberation Serif" w:cs="Liberation Serif"/>
                <w:lang w:eastAsia="en-US"/>
              </w:rPr>
              <w:t xml:space="preserve">Выставка плакатов </w:t>
            </w:r>
            <w:r>
              <w:rPr>
                <w:rFonts w:ascii="Liberation Serif" w:hAnsi="Liberation Serif" w:cs="Liberation Serif"/>
              </w:rPr>
              <w:t>на темы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: </w:t>
            </w:r>
            <w:r>
              <w:rPr>
                <w:rFonts w:ascii="Liberation Serif" w:hAnsi="Liberation Serif" w:cs="Liberation Serif"/>
                <w:lang w:eastAsia="en-US"/>
              </w:rPr>
              <w:t>«Закон для тебя?», «Вместе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«Туринский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(34349) 2-21-06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Default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Фестиваль презентаций и авторских видеороликов на антикоррупционную тематику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21–25.11.2022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«Туринский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(34349) 2-21-06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Default"/>
            </w:pPr>
            <w:r>
              <w:rPr>
                <w:rFonts w:ascii="Liberation Serif" w:hAnsi="Liberation Serif" w:cs="Liberation Serif"/>
                <w:lang w:eastAsia="en-US"/>
              </w:rPr>
              <w:t xml:space="preserve">Оформление стенда </w:t>
            </w:r>
            <w:r>
              <w:rPr>
                <w:rFonts w:ascii="Liberation Serif" w:hAnsi="Liberation Serif" w:cs="Liberation Serif"/>
              </w:rPr>
              <w:t>на тему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 «Молодежь против коррупции» в общежитии техникума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07–09.11.2022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«Туринский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заведующая общежитием,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(34349) 2-18-91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Default"/>
            </w:pPr>
            <w:r>
              <w:rPr>
                <w:rFonts w:ascii="Liberation Serif" w:hAnsi="Liberation Serif" w:cs="Liberation Serif"/>
                <w:lang w:eastAsia="en-US"/>
              </w:rPr>
              <w:t xml:space="preserve">Организация книжных выставок </w:t>
            </w:r>
            <w:r>
              <w:rPr>
                <w:rFonts w:ascii="Liberation Serif" w:hAnsi="Liberation Serif" w:cs="Liberation Serif"/>
              </w:rPr>
              <w:t>на темы:</w:t>
            </w:r>
          </w:p>
          <w:p w:rsidR="00642E7F" w:rsidRDefault="002E3B4B">
            <w:pPr>
              <w:pStyle w:val="Default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«Мы за честную жизнь!», «Коррупция порождает стресс»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«Туринский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(34349) 2-25-91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Default"/>
            </w:pPr>
            <w:r>
              <w:rPr>
                <w:rFonts w:ascii="Liberation Serif" w:hAnsi="Liberation Serif" w:cs="Liberation Serif"/>
                <w:lang w:eastAsia="en-US"/>
              </w:rPr>
              <w:t xml:space="preserve">Круглый стол для педагогов </w:t>
            </w:r>
            <w:r>
              <w:rPr>
                <w:rFonts w:ascii="Liberation Serif" w:hAnsi="Liberation Serif" w:cs="Liberation Serif"/>
              </w:rPr>
              <w:t>на тему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 «Формирование </w:t>
            </w:r>
            <w:r>
              <w:rPr>
                <w:rFonts w:ascii="Liberation Serif" w:hAnsi="Liberation Serif" w:cs="Liberation Serif"/>
                <w:lang w:eastAsia="en-US"/>
              </w:rPr>
              <w:t>антикоррупционной и нравственно-правовой культуры в техникуме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«Туринский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(34349) 2-16-08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кураторских (классных) часов на тему</w:t>
            </w:r>
          </w:p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«Брать или не брать – вопрос времени»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«Туринский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(34349) 2-21-06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Default"/>
            </w:pPr>
            <w:r>
              <w:rPr>
                <w:rFonts w:ascii="Liberation Serif" w:hAnsi="Liberation Serif" w:cs="Liberation Serif"/>
                <w:lang w:eastAsia="en-US"/>
              </w:rPr>
              <w:t xml:space="preserve">Антикоррупционная акция </w:t>
            </w:r>
            <w:r>
              <w:rPr>
                <w:rFonts w:ascii="Liberation Serif" w:hAnsi="Liberation Serif" w:cs="Liberation Serif"/>
              </w:rPr>
              <w:t>на тему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 «Честная неделя».</w:t>
            </w:r>
          </w:p>
          <w:p w:rsidR="00642E7F" w:rsidRDefault="002E3B4B">
            <w:pPr>
              <w:pStyle w:val="Default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 xml:space="preserve">Раздача информационных буклетов на тему </w:t>
            </w:r>
          </w:p>
          <w:p w:rsidR="00642E7F" w:rsidRDefault="002E3B4B">
            <w:pPr>
              <w:pStyle w:val="Default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«STOP- Коррупция!»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«Туринский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(34349) 2-21-06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информационной онлайн-палатки для родителей на тему «Основные направления государственной политики в области противодействия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«Туринский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(34349) 2-21-06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Круглый стол с участием представителей и работников правоохранительных органов, прокуратуры и суда на тему «Коррупция – аморальное состояние общества»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«Туринский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(34349) 2-21-06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Default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Проведение встреч студентов с представителями 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«Туринский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(34349) 2-21-06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Default"/>
            </w:pPr>
            <w:r>
              <w:rPr>
                <w:rFonts w:ascii="Liberation Serif" w:hAnsi="Liberation Serif" w:cs="Liberation Serif"/>
                <w:lang w:eastAsia="en-US"/>
              </w:rPr>
              <w:t>Интеллектуальная игра для студентов 2–3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 курсов «Что? Где? Когда?» </w:t>
            </w:r>
            <w:r>
              <w:rPr>
                <w:rFonts w:ascii="Liberation Serif" w:hAnsi="Liberation Serif" w:cs="Liberation Serif"/>
              </w:rPr>
              <w:t>на тему</w:t>
            </w:r>
            <w:r>
              <w:rPr>
                <w:rFonts w:ascii="Liberation Serif" w:hAnsi="Liberation Serif" w:cs="Liberation Serif"/>
                <w:lang w:eastAsia="en-US"/>
              </w:rPr>
              <w:t>: «Юриспруденция. Право. Коррупция»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«Туринский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:rsidR="00642E7F" w:rsidRDefault="002E3B4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(34349) 2-16-08</w:t>
            </w:r>
          </w:p>
          <w:p w:rsidR="00642E7F" w:rsidRDefault="00642E7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Default"/>
            </w:pPr>
            <w:r>
              <w:rPr>
                <w:rFonts w:ascii="Liberation Serif" w:hAnsi="Liberation Serif" w:cs="Liberation Serif"/>
                <w:lang w:eastAsia="en-US"/>
              </w:rPr>
              <w:t xml:space="preserve">Фото-флешмоб в социальной сети ВКонтакте </w:t>
            </w:r>
            <w:r>
              <w:rPr>
                <w:rFonts w:ascii="Liberation Serif" w:hAnsi="Liberation Serif" w:cs="Liberation Serif"/>
              </w:rPr>
              <w:t>на тему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 «Студенты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«Туринский многопрофильный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(34349) 2-21-06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бесед на примере сказок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на темы: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 в службу, а в дружбу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», «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Своего спасибо не жалей, а чужого не жди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«Туринская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(34349) 2-11-83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среди учащихся 8–9 классов конкурса сочинений на тему: «Скажем коррупции – 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«Туринская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учителя русского языка,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(34349) 2-11-83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конкурса творческих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работ обучающихся на тему «Говорим о коррупции громко»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«Туринская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 ИЗО,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(34349) 2-11-83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Круглый стол для сотрудников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«Порядок уведомления работника о фактах склонения к совершению коррупционного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правонарушения»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«Туринская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ответственный за профилактику коррупционных правонарушений,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(34349) 2-11-83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Проведение классных часов антикоррупционной направленности в 5–10 классах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участием сотрудников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правоохранительных органов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«Борьба с коррупцией»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«Туринская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ответственный за профилактику коррупционных правонарушений,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(34349) 2-11-83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Функционирование «телефона доверия» по вопросам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противодействия коррупции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«Туринская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ответственный за профилактику коррупционных правонарушений,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(34349) 2-11-83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Проведение общественной акции «Нет коррупции!», приуроченной к Международному дню борьбы с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коррупцией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«Туринская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ответственный за профилактику коррупционных правонарушений,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(34349) 2-11-83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Правовой родительский всеобуч на тему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«Час правовых знаний для родителей»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«Туринская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ответственный за профилактику коррупционных правонарушений,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(34349) 2-11-83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семинара-совещания на тему «Осуществление мероприятий по профилактике коррупционных нарушений в колледже в соответствии с новыми законодательными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актами по противодействию коррупции. Указ Президента Российской Федерации «О национальном плане противодействия коррупции на 2021–2024 годы»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«Уральский колледж бизнеса, управления и технологии красоты»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385-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65-45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конкурса на лучшую социальную рекламу (творческие работы обучающихся презентации, рисунки, эссе и т.д.) по проблемам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колледж бизнеса, управления и технологии красоты»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385-65-45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классных часов, посвященных Международному Дню борьбы с коррупцией, на темы: «Жить по совести и чести», «Путь к справедливости», «Коррупционеры разрушают страну», «Как решить проблему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колледж бизнеса, управления и технологии красоты»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385-65-45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мероприятий, приуроченных к государственным и национальным праздникам Российской Федерации, памятным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датам и событиям российской истории и культуры на 2022–2024 годы: День народного единства, День примирения и согласия. Международный День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колледж бизнеса, управления и технологии красоты»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385-65-45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круглого стола по теме «Формирование антикоррупционного мировоззрения, неприятия у обучающихся коррупционного поведения и готовности профессиональной деятельности пресекать коррупционные нарушения,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противостоять коррупции на учебном занятии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колледж бизнеса, управления и технологии красоты»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старший методист,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385-65-45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в библиотеке колледжа книжной выставки по антикоррупционной тематике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колледж бизнеса, управления и технологии красоты»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385-65-45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лекции юриста (представителя  правоохранительных органов) по антикоррупционному законодательству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«Уральский колледж бизнеса, управления и технологии красоты»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385-65-45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tabs>
                <w:tab w:val="left" w:pos="2407"/>
                <w:tab w:val="left" w:pos="4447"/>
              </w:tabs>
              <w:ind w:left="0" w:right="0"/>
              <w:jc w:val="left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</w:t>
            </w:r>
            <w:r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часов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куратора по теме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«Нет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ind w:left="0"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01.11–07.12.</w:t>
            </w:r>
          </w:p>
          <w:p w:rsidR="00642E7F" w:rsidRDefault="002E3B4B">
            <w:pPr>
              <w:pStyle w:val="TableParagraph"/>
              <w:ind w:left="0" w:right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TableParagraph"/>
              <w:ind w:left="132" w:right="0" w:firstLine="10"/>
              <w:jc w:val="left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«Уральский колледж 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строительства,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архитектуры и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предпринимательства»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педагог-библиотекарь, </w:t>
            </w:r>
          </w:p>
          <w:p w:rsidR="00642E7F" w:rsidRDefault="002E3B4B">
            <w:pPr>
              <w:pStyle w:val="TableParagraph"/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кураторы учебных групп,</w:t>
            </w:r>
          </w:p>
          <w:p w:rsidR="00642E7F" w:rsidRDefault="002E3B4B">
            <w:pPr>
              <w:pStyle w:val="TableParagraph"/>
              <w:ind w:left="0" w:right="0"/>
              <w:jc w:val="left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</w:t>
            </w:r>
            <w:r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374-30-15 (доб. 502)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tabs>
                <w:tab w:val="left" w:pos="2407"/>
                <w:tab w:val="left" w:pos="4447"/>
              </w:tabs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Неделя правовых знаний (в том числе по законодательству в области противодействия коррупции)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ind w:left="0"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07–12.11.2022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«Уральский колледж 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строительства,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архитектуры и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предпринимательства»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отделением,</w:t>
            </w:r>
          </w:p>
          <w:p w:rsidR="00642E7F" w:rsidRDefault="002E3B4B">
            <w:pPr>
              <w:pStyle w:val="TableParagraph"/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374-08-32 (доб. 197)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ind w:left="0" w:right="0"/>
              <w:jc w:val="left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Консультации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для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работников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колледжа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вопросам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соблюдения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законодательства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области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ind w:left="0" w:right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«Уральский колледж 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строительства,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архитектуры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предпринимательства»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</w:t>
            </w:r>
          </w:p>
          <w:p w:rsidR="00642E7F" w:rsidRDefault="002E3B4B">
            <w:pPr>
              <w:pStyle w:val="TableParagraph"/>
              <w:ind w:left="0" w:right="0"/>
              <w:jc w:val="left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</w:t>
            </w:r>
            <w:r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378-84-08 (доб.141)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tabs>
                <w:tab w:val="left" w:pos="2795"/>
              </w:tabs>
              <w:ind w:left="0" w:right="0"/>
              <w:jc w:val="left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Подготовка информационных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материалов по антикоррупционному </w:t>
            </w:r>
            <w:r>
              <w:rPr>
                <w:rFonts w:ascii="Liberation Serif" w:hAnsi="Liberation Serif" w:cs="Liberation Serif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просвещению</w:t>
            </w:r>
            <w:r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работников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ind w:left="0"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«Уральский колледж 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строительства,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архитектуры и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предпринимательства»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юрисконсульт</w:t>
            </w:r>
          </w:p>
          <w:p w:rsidR="00642E7F" w:rsidRDefault="002E3B4B">
            <w:pPr>
              <w:pStyle w:val="TableParagraph"/>
              <w:ind w:left="0" w:right="0"/>
              <w:jc w:val="left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</w:t>
            </w:r>
            <w:r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378-84-08 (доб.141)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tabs>
                <w:tab w:val="left" w:pos="2795"/>
              </w:tabs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Информирование работников колледжа о содержании нормативных документов по противодействию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ind w:left="0"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07–30.11. 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TableParagraph"/>
              <w:ind w:left="132" w:right="0" w:firstLine="10"/>
              <w:jc w:val="left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«Уральский колледж 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строительства,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архитектуры и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предпринимательства»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pStyle w:val="TableParagraph"/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374-30-15 (доб. 506)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tabs>
                <w:tab w:val="left" w:pos="1562"/>
                <w:tab w:val="left" w:pos="2805"/>
                <w:tab w:val="left" w:pos="3736"/>
                <w:tab w:val="left" w:pos="4072"/>
              </w:tabs>
              <w:ind w:left="0" w:right="0"/>
              <w:jc w:val="left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видеоуроков с </w:t>
            </w:r>
            <w:r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участием</w:t>
            </w:r>
            <w:r>
              <w:rPr>
                <w:rFonts w:ascii="Liberation Serif" w:hAnsi="Liberation Serif" w:cs="Liberation Serif"/>
                <w:spacing w:val="-57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сотрудников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правоохранительных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органов по теме «Правовая ответственность несовершеннолетних»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ind w:left="0"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21.11–07.12. 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TableParagraph"/>
              <w:ind w:left="132" w:right="0" w:firstLine="10"/>
              <w:jc w:val="left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«Уральский колледж 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строительства,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архитектуры и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предпринимательства»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pStyle w:val="TableParagraph"/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374-30-15 (доб. 506)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tabs>
                <w:tab w:val="left" w:pos="1562"/>
                <w:tab w:val="left" w:pos="2805"/>
                <w:tab w:val="left" w:pos="3736"/>
                <w:tab w:val="left" w:pos="4072"/>
              </w:tabs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Информирование родителей о содержании нормативных документов по противодействию коррупции в рамках проведения родительских собраний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ind w:left="0"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TableParagraph"/>
              <w:ind w:left="132" w:right="0" w:firstLine="10"/>
              <w:jc w:val="left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«Уральский колледж 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строительства,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архитектуры и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предпринимательства»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pStyle w:val="TableParagraph"/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374-30-15 (доб. 506)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tabs>
                <w:tab w:val="left" w:pos="1562"/>
                <w:tab w:val="left" w:pos="2805"/>
                <w:tab w:val="left" w:pos="3736"/>
                <w:tab w:val="left" w:pos="4072"/>
              </w:tabs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Анкетирование обучающихся по теме «Что я знаю о коррупции?»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ind w:left="0"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14.11–01.12.</w:t>
            </w:r>
          </w:p>
          <w:p w:rsidR="00642E7F" w:rsidRDefault="002E3B4B">
            <w:pPr>
              <w:pStyle w:val="TableParagraph"/>
              <w:ind w:left="0"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TableParagraph"/>
              <w:ind w:left="132" w:right="0" w:firstLine="10"/>
              <w:jc w:val="left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«Уральский колледж 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строительства,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архитектуры и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предпринимательства»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pStyle w:val="TableParagraph"/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374-30-15 (доб. 506)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Семинар для работников, посвященный Международному Дню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ind w:left="0" w:righ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TableParagraph"/>
              <w:ind w:left="132" w:right="0" w:firstLine="10"/>
              <w:jc w:val="left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«Уральский колледж 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строительства,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архитектуры и</w:t>
            </w:r>
          </w:p>
          <w:p w:rsidR="00642E7F" w:rsidRDefault="002E3B4B">
            <w:pPr>
              <w:pStyle w:val="TableParagraph"/>
              <w:ind w:left="132" w:right="0" w:firstLine="1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предпринимательства»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TableParagraph"/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pStyle w:val="TableParagraph"/>
              <w:ind w:left="0" w:righ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374-30-15 (доб. 506)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1D1D1D"/>
                <w:sz w:val="24"/>
                <w:szCs w:val="24"/>
                <w:shd w:val="clear" w:color="auto" w:fill="FFFFFF"/>
              </w:rPr>
              <w:t xml:space="preserve">Конкурс </w:t>
            </w:r>
            <w:r>
              <w:rPr>
                <w:rFonts w:ascii="Liberation Serif" w:hAnsi="Liberation Serif" w:cs="Liberation Serif"/>
                <w:color w:val="1D1D1D"/>
                <w:sz w:val="24"/>
                <w:szCs w:val="24"/>
                <w:shd w:val="clear" w:color="auto" w:fill="FFFFFF"/>
              </w:rPr>
              <w:t>творческих работ (сочинение, эссе) среди студентов на темы: «Легко ли всегда быть честным»,</w:t>
            </w:r>
            <w:r>
              <w:rPr>
                <w:rFonts w:ascii="Liberation Serif" w:hAnsi="Liberation Serif" w:cs="Liberation Serif"/>
                <w:color w:val="1D1D1D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1D1D1D"/>
                <w:sz w:val="24"/>
                <w:szCs w:val="24"/>
                <w:shd w:val="clear" w:color="auto" w:fill="FFFFFF"/>
              </w:rPr>
              <w:t>«Как бороться со взятками», «Если бы я стал Президентом…»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колледж технологий и предпринимательства»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256-96-24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плакатов и буклетов по противодействию коррупции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колледж технологий и предпринимательства»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256-96-24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рефератов на тему «Мы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«Уральский колледж технологий и предпринимательства»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256-96-24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Единый день правовых знаний на тему «Что я знаю о своих правах?»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колледж технологий и предпринимательства»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256-96-24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Книжные выставки на темы: «Права человека», «Закон в твоей жизни»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колледж технологий и предпринимательства»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256-96-24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Собрание для педагогов на тему «Правовая помощь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обучающимся из числа детей-сирот»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колледж технологий и предпринимательства»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256-96-24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классных часов и родительских собраний на тему «Защита законных интересов несовершеннолетних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угроз, связанных с коррупцией»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колледж технологий и предпринимательства»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256-96-24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1D1D1D"/>
                <w:sz w:val="24"/>
                <w:szCs w:val="24"/>
                <w:shd w:val="clear" w:color="auto" w:fill="FFFFFF"/>
              </w:rPr>
              <w:t>Изучение проблемы коррупции в государстве в рамках тем учебной программы на уроках «Обществознание»,</w:t>
            </w:r>
            <w:r>
              <w:rPr>
                <w:rStyle w:val="apple-converted-space"/>
                <w:rFonts w:ascii="Liberation Serif" w:hAnsi="Liberation Serif" w:cs="Liberation Serif"/>
                <w:color w:val="1D1D1D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Liberation Serif" w:hAnsi="Liberation Serif" w:cs="Liberation Serif"/>
                <w:color w:val="1D1D1D"/>
                <w:sz w:val="24"/>
                <w:szCs w:val="24"/>
                <w:shd w:val="clear" w:color="auto" w:fill="FFFFFF"/>
              </w:rPr>
              <w:t>«Уголовное право»,</w:t>
            </w:r>
            <w:r>
              <w:rPr>
                <w:rFonts w:ascii="Liberation Serif" w:hAnsi="Liberation Serif" w:cs="Liberation Serif"/>
                <w:color w:val="1D1D1D"/>
                <w:sz w:val="24"/>
                <w:szCs w:val="24"/>
                <w:shd w:val="clear" w:color="auto" w:fill="FFFFFF"/>
              </w:rPr>
              <w:t xml:space="preserve"> «Административное право», «Правовое обеспечение профессиональной</w:t>
            </w:r>
            <w:r>
              <w:rPr>
                <w:rFonts w:ascii="Liberation Serif" w:hAnsi="Liberation Serif" w:cs="Liberation Serif"/>
                <w:color w:val="1D1D1D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1D1D1D"/>
                <w:sz w:val="24"/>
                <w:szCs w:val="24"/>
                <w:shd w:val="clear" w:color="auto" w:fill="FFFFFF"/>
              </w:rPr>
              <w:t>деятельности»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ноябрь-декабрь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колледж технологий и предпринимательства»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256-96-24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Классный час 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«Коррупция, как общественное опасное явление»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политехнический колледж – МЦК»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 учебных групп,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374-24-01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конкурса среди обучающихся на лучший плакат антикоррупционной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политехнический колледж – МЦК»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юридическим отделением,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374-24-01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студенческих стенгазет на тему «Противодействие коррупции в Российской Федерации»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«Уральский политехнический колледж – МЦК»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юридическим отделением,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374-24-01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студенческих конференций на темы: «Коррупция как общественно опасное явление», «Стратегия борьбы с коррупцией в РФ: принципы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задачи», «Методы борьбы с коррупцией в России», «История коррупции в России», «Методы борьбы с коррупцией в международной практике»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политехнический колледж – МЦК»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374-24-01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 xml:space="preserve">Проведение </w:t>
            </w: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>лекции-беседы обучающихся с помощником судьи по уголовным делам Кировского р-на города Екатеринбурга на тему «Административная и уголовная ответственность несовершеннолетних»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политехнический колледж – МЦК»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директора,  (343) 374-24-01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>Совещание с сотрудниками по антикоррупционному просвещению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политехнический колледж – МЦК»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специалист по комплексной безопасности,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374-24-01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 xml:space="preserve">Выставка книг (информационных материалов) </w:t>
            </w: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 xml:space="preserve">в библиотеке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 xml:space="preserve"> «Нет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политехнический колледж – МЦК»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библиотекой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374-24-01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работников колледжа в социологическом опросе уровня восприятия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25.12.2022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ГАПОУ СО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«Уральский радиотехнический колледж имени А.С. Попова»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242-50-64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Просветительская работа с сотрудниками по ознакомлению с требованиями законодательства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25.12.2022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ГАПОУ СО «Уральский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радиотехнический колледж имени А.С. Попова»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</w:t>
            </w:r>
          </w:p>
          <w:p w:rsidR="00642E7F" w:rsidRDefault="002E3B4B">
            <w:pPr>
              <w:pStyle w:val="a5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242-50-64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Разъяснительная работа с сотрудниками по вопросам противодействия коррупции в конкретных ситуациях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pStyle w:val="a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ГАПОУ СО «Уральский радиотехнический колледж имени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А.С. Попова»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242-50-64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занятий по истории, обществознанию, направленных на формирование антикоррупционного мировоззрения обучающихся, соответствии с календарно-тематическим планом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pStyle w:val="a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ГАПОУ СО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«Уральский радиотехнический колледж имени А.С. Попова»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преподаватели дисциплин,</w:t>
            </w:r>
          </w:p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242-50-64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участия обучающихся в олимпиадах по обществознанию, праву, конференциях и форумах правовой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pStyle w:val="a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ГАПОУ СО «Уральский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радиотехнический колледж имени А.С. Попова»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старший методист,</w:t>
            </w:r>
          </w:p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242-50-64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«Уральский радиотехнический колледж имени А.С. Попова»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242-50-64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участия обучающихся в областных конкурсах социальной рекламы, направленных на профилактику коррупционных проявлений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pStyle w:val="a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«Уральский радиотехнический колледж имени А.С. Попова»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242-50-64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Трансляция в холле колледжа социальных видеороликов, формирующих антикоррупционное мировоззрение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«Уральский радиотехнический колледж имени А.С. Попова»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242-50-64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Анкетирование родителей 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выявление незаконного сбора денежных средств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«Средняя общеобразовательная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(34389) 222-92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разработок классных часов и уроков антикоррупционной направленности «Самый классный»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«Средняя общеобразовательная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(34389) 222-92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плакатов и рисунков антикоррупционной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«Средняя общеобразовательная школа № 2»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(34389) 222-92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Проведения классных часов для студентов 2-х курсов гражданской и правовой сознательности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«Мой выбор» в рамках «Недели по специальности»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торгово-экономический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преподаватель.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25-56-69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Библиотечные уроки для студентов 1-х курсов по темам: «Коррупция как общественное явление», «Коррупция и нравственность», «История коррупции в России», «Формирование нетерпимости и коррупции в обществе»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торгово-эконо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библиотечно-информационным центром, (3435) 25-56-69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Урок-дискуссия для студентов 2-х курсов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«Коррупция как особый вид правонарушений»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торгово-экономический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25-56-69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Тренинг для студентов 1-х курсов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«Ответственность в работе специалиста»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14.11–01.12.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торгово-экономический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педагог-психолог,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25-56-69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Квиз-игра «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  <w:lang w:val="en-US"/>
              </w:rPr>
              <w:t>STOP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Коррупция»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торгово-экономический колледж»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зЗаведующий социально- правовым отделением, 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(3435) 25-56-69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</w:pP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>Акция «Нет коррупции» (демонстрация антикоррупционных социальных роликов)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jc w:val="center"/>
            </w:pP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>07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>10.11.2022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КШИ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«Екатеринбургский кадетский корпус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войск национальной гвардии Российской Федерации»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>заместитель директора, (343) 277-98-07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 xml:space="preserve">Проведение тематических классных часов для 8–11 классов, посвященных вопросам коррупции в государстве </w:t>
            </w:r>
          </w:p>
          <w:p w:rsidR="00642E7F" w:rsidRDefault="00642E7F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КШИ СО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«Екатеринбургский кадетский корпус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войск национальной гвардии Российской Федерации»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старшие воспитатели,</w:t>
            </w:r>
          </w:p>
          <w:p w:rsidR="00642E7F" w:rsidRDefault="002E3B4B">
            <w:pPr>
              <w:spacing w:after="0" w:line="240" w:lineRule="auto"/>
            </w:pP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>(343) 277-98-07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</w:pP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>Конкурс среди учащихся на лучший антикоррупционный плакат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КШИ СО «Екатеринбургский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кадетский корпус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войск национальной гвардии Российской Федерации»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pStyle w:val="a5"/>
            </w:pP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>(343) 277-98-07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>Организация и проведение Международного дня борьбы с коррупцией:</w:t>
            </w:r>
          </w:p>
          <w:p w:rsidR="00642E7F" w:rsidRDefault="002E3B4B">
            <w:pPr>
              <w:widowControl w:val="0"/>
              <w:tabs>
                <w:tab w:val="left" w:pos="144"/>
              </w:tabs>
              <w:spacing w:after="0" w:line="240" w:lineRule="auto"/>
            </w:pP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>оформление стендов на антикоррупционную тематику;</w:t>
            </w:r>
          </w:p>
          <w:p w:rsidR="00642E7F" w:rsidRDefault="002E3B4B">
            <w:pPr>
              <w:widowControl w:val="0"/>
              <w:tabs>
                <w:tab w:val="left" w:pos="144"/>
              </w:tabs>
              <w:spacing w:after="0" w:line="240" w:lineRule="auto"/>
            </w:pP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 xml:space="preserve">проведение собраний на тему «Защита </w:t>
            </w: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>законных интересов несовершеннолетних от угроз, связанных с коррупцией»; обсуждение проблемы коррупции среди работников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КШИ СО «Екатеринбургский кадетский корпус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войск национальной гвардии Российской Федерации»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>заместитель директора, (34</w:t>
            </w: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>3) 277-98-07</w:t>
            </w:r>
          </w:p>
          <w:p w:rsidR="00642E7F" w:rsidRDefault="00642E7F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</w:pP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 xml:space="preserve">Круглый стол с участием администрации и родительской общественности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 xml:space="preserve"> «Коррупция и антикоррупционная политика корпуса школы»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КШИ СО «Екатеринбургский кадетский корпус</w:t>
            </w:r>
          </w:p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войск национальной гвардии Российской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Федерации»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22"/>
                <w:rFonts w:ascii="Liberation Serif" w:hAnsi="Liberation Serif" w:cs="Liberation Serif"/>
                <w:sz w:val="24"/>
                <w:szCs w:val="24"/>
              </w:rPr>
              <w:t>директор, (343) 277-98-07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Выставка книг (информационных материалов) в библиотеке на темы: «Права и обязанности гражданина Российской Федерации»,  «Закон в твоей жизни»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«Красноуфимская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Библиотекарь,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(34394) 3-96-89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Посещение обучающимися библиотеки в д.Озёрки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(выставкой книг «Подросток и закон»)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02–07.12.2022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«Красноуфимская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Библиотекарь, воспитатели,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(34394) 3-96-89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Классный час на тему «Подарки и другие способы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благодарности»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08.11.2022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«Красноуфимская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(34394) 3-96-89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Классный час на тему «Быть честным»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08.11.2022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«Красноуфимская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(34394) 3-96-89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Классный час 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тему «Коррупция как социально-опасное явление»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08.11.2022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«Красноуфимская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учителя,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(34394) 3-96-89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Выпуск буклетов для обучающихся на тему «Коррупция как социально-опасное явление»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28.11–03.12.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«Красноуфимская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учителя,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(34394) 3-96-89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Выпуск буклета для родителей на тему «Нравственный выбор»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28–31.11.2022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«Красноуфимская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учителя,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(34394) 3-96-89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Запись и анализ текста на уроках русского языка. Словарная работа 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тему: «Коррупция», «Взяточничество»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«Красноуфимская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учителя,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(34394) 3-96-89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Составление кроссворда для обучающихся 7–9 классов «Что вы знаете о коррупции?»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«Красноуфимская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учителя,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(34394) 3-96-89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конкурса рисунков, плакатов на тему «Коррупция глазами детей»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09.12.12022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«Красноуфимская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(34394) 3-96-89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  <w:t xml:space="preserve">Фестиваля мультимедийных презентаций по антикоррупционной </w:t>
            </w:r>
            <w:r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  <w:t xml:space="preserve">тематике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bCs/>
                <w:color w:val="333333"/>
                <w:sz w:val="24"/>
                <w:szCs w:val="24"/>
                <w:lang w:eastAsia="ru-RU"/>
              </w:rPr>
              <w:t>Коррупция в современном обществе»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«Красноуфимская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(34394) 3-96-89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Консультация на тему «Работа воспитателя по формированию антикоррупционного мировоззрения у подростков»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 «Уральский техникум «Рифей»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218-41-71 (доб.105)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Консультация работников на тему «Конфликт интересов. Меры по предотвращению и (или) урегулированию»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07–21.11.2022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техникум «Рифей»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218-41-71 (доб.105)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часы на темы: «Профилактика и предупреждение коррупционных нарушений», «Наши права-наши обязанности», «Скажи «НЕТ»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 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техникум «Рифей»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218-41-71 (доб.105)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 на тему «Вместе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07–28.11.2022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техникум «Рифей»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218-41-71 (доб.105)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Информационный час для студентов на тему «Жить по совести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чести»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 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техникум «Рифей»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218-41-71 (доб.106)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Проверка знаний в области антикоррупционной политики методом онлайн тестирования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–22.11.2022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техникум «Рифей»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218-41-71 (доб.106)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Совещание с кураторами учебных групп на тему: «Работа куратора по формированию антикоррупционного мировоззрения обучающихся. Обеспечение контроля за недопущением фактов неправомерного взимания денежных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средств с родителей»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горнозаводской колледж имени Демидовых»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(34356) 4-42-42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синквейнов с обучающимися 1-го курса на тему «Профилактика коррупции»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«Уральский горнозаводской колледж имени Демидовых»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педагог-психолог,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(34356) 4-42-42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Защита эссе для студентов 3-его курса по специальности «Юриспруденция» на тему «Коррупция: выигрыш или убыток?»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горнозаводской колледж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имени Демидовых»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(34356) 4-42-42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анкетирования среди обучающихся 2 курса на тему «Моё отношение к коррупции»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23.11.2022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горнозаводской колледж имени Демидовых»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Педагог-психолог,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кураторы групп,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(34356)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4-42-42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курсового классного часа для обучающихся 4 курса на тему «Российское законодательство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23.11.2022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горнозаводской колледж имени Демидовых»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кураторы групп,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(34356) 4-42-42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курсового классного часа для обучающихся 3 курса на тему: «По законам справедливости»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горнозаводской колледж имени Демидовых»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кураторы групп,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(34356) 4-42-42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плакатов на темы: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«Чистые руки – спокойный сон!», «Борьба с коррупцией – дело каждого»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горнозаводской колледж имени Демидовых»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кураторы групп,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(34356) 2-22-56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Беседа с сотрудниками на тему: «Закон и коррупция»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горнозаводской колледж имени Демидовых»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начальник следственного комитета, (34356) 2-22-56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Акция «Нет коррупции»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горнозаводской колледж имени Демидовых»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(34356)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2-22-56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Библиотечный урок на тему «Про взятку»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«Дегтярская 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(34397) 6-11-32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Выставка книг (информационных материалов) в библиотеке на тему «Нет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«Дегтярская 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(34397) 6-11-32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Style w:val="markedcontent"/>
                <w:rFonts w:ascii="Liberation Serif" w:hAnsi="Liberation Serif" w:cs="Liberation Serif"/>
                <w:sz w:val="24"/>
                <w:szCs w:val="24"/>
              </w:rPr>
              <w:t xml:space="preserve">Анкета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Style w:val="markedcontent"/>
                <w:rFonts w:ascii="Liberation Serif" w:hAnsi="Liberation Serif" w:cs="Liberation Serif"/>
                <w:sz w:val="24"/>
                <w:szCs w:val="24"/>
              </w:rPr>
              <w:t xml:space="preserve"> «Что ты знаешь о коррупции?»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«Дегтярская 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классный руководитель, (34397) 6-11-32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Игровое занятие «Детям о коррупции» 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«Дегтярская 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учителя начальных классов,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(34397) 6-11-32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с участием администрации и родительской общественности 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«День правовой помощи»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«Дегтярская 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(34397) 6-11-32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Классные часы, посвященные Международному Дню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антикоррупции:</w:t>
            </w:r>
            <w:r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 для 1–2 классов «Тайна слова коррупция»;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для 7-х классов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«Жизнь дана 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добрые дела», для 8–9 классов диспут «Что заставляет человека брать взятки?»,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«Дегтярская 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 (34397) 6-11-32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рисунков и плакатов для 5–9 классов на антикоррупционную тематику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«Дегтярская 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Воспитатели и учителя,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6-11-32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Просмотр учебных фильмов и мультфильмов на антикоррупционную тематику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29.11.2022,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«Дегтярская 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Воспитатели и учителя,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(34397) 6-11-32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часы для 5–9 классов на тему «Что такое коррупция?»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«Асбестовская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(34365) 3-50-50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мероприятий разъяснительного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просветительского характера: конкурсов антикоррупционной направленности среди обучающихся и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родителей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государственный колледж имени И.И. Ползунова»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widowControl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</w:p>
          <w:p w:rsidR="00642E7F" w:rsidRDefault="002E3B4B">
            <w:pPr>
              <w:widowControl w:val="0"/>
              <w:autoSpaceDE w:val="0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(343) 283-07-77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Интерактивное занятие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антикоррупционной направленности на тему «Коррупция: понятие, признаки, меры противодействия»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15–16.11.2022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железнодорожный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322-93-78 (доб.112)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плакатов на тему «НЕТ коррупции!»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железнодорожный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322-93-78 (доб.112)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Правовой квест по антикоррупционной тематике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 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железнодорожный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322-93-78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противодействия коррупции для  обучающихся, родителей, работников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железнодорожный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322-93-78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Правовой всеобуч 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антикоррупционной тематике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 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железнодорожный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322-93-78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Конкурс рисунков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«Скажем коррупции НЕТ!»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a5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«Харловская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педагог-организатор,</w:t>
            </w:r>
          </w:p>
          <w:p w:rsidR="00642E7F" w:rsidRDefault="002E3B4B">
            <w:pPr>
              <w:pStyle w:val="a5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(34355) 3-22-37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Беседы по прочитанным книгам на темы: </w:t>
            </w:r>
          </w:p>
          <w:p w:rsidR="00642E7F" w:rsidRDefault="002E3B4B">
            <w:pPr>
              <w:pStyle w:val="a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«Не в службу, а в дружбу», «Не имей 100 рублей, а имей 100 друзей» и другие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«Харловская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педагог-библиотекарь,</w:t>
            </w:r>
          </w:p>
          <w:p w:rsidR="00642E7F" w:rsidRDefault="002E3B4B">
            <w:pPr>
              <w:pStyle w:val="a5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(34355) 3-22-37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Психологический практикум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тему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«Умей сказать нет»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«Харловская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педагоги-психологи,</w:t>
            </w:r>
          </w:p>
          <w:p w:rsidR="00642E7F" w:rsidRDefault="002E3B4B">
            <w:pPr>
              <w:pStyle w:val="a5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(34355) 3-22-37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Классные часы по формированию антикоррупционного мировоззрения для 2–9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«Харловская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классные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руководители,</w:t>
            </w:r>
          </w:p>
          <w:p w:rsidR="00642E7F" w:rsidRDefault="002E3B4B">
            <w:pPr>
              <w:pStyle w:val="a5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(34355) 3-22-37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Методический семинар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тему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642E7F" w:rsidRDefault="002E3B4B">
            <w:pPr>
              <w:pStyle w:val="a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«Шоколадка – тоже взятка»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«Харловская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</w:t>
            </w:r>
          </w:p>
          <w:p w:rsidR="00642E7F" w:rsidRDefault="002E3B4B">
            <w:pPr>
              <w:pStyle w:val="a5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(34355) 3-22-37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просветительских материалов на официальном сайте техникума  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«Карпинский машиностроительный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преподаватель,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(34383) 3-24-40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«Скажем коррупции 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«Карпинский машиностроительный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специалист отдела кадров,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(34383) 3-24-40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Анкетирование обучающихся на выявления уровня коррупции в организации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07–09.11.2022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«Карпинский машиностроительный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(34383) 3-24-40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Анкетирование обучающихся,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родителей и работников на выявления уровня коррупции в техникуме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07–09.11.2022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«Карпинский машиностроительный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(34383) 3-24-40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личного приема граждан по вопросам противодействия коррупции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01.11–06.12.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«Карпинский машиностроительный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(34383) 3-24-40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тематических классных часов на тему «Правовая ответственность за коррупционные действия» с обзором судебной практики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«Карпинский машиностроительный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(34383) 3-24-40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Мультимедийный конкурс антикоррупционной пропаганды среди студентов техникума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«МЫ ПРОТИВ!»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21–25.11.2022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«Карпинский машиностроительный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(34383) 3-24-40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Видеообращение администрации техникума к родительскому сообществу антикоррупционное направленности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«Карпинский машиностроительный техникум»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(34383) 3-24-40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классных часов, тематические уроки, беседы на антикоррупционную тему: «Знаешь ли ты закон?» (показ слайдов, видеофильмов на интерактивной доске)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«Каменск-Уральская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руководители,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34-51-74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конкурса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рисунков на тему «Коррупция. Твое НЕТ имеет значение»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«Каменск-Уральская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руководители,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34-51-74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Конкурсная игровая программа для 2–9 классов на тему «По законам справедливости»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«Каменск-Уральская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34-51-74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Рассмотрение вопросов по предупреждению коррупции на родительских собраниях на тему «Правовое воспитание. Право в образовании»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«Каменск-Уральская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34-51-74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информацию по вопросам противодействия коррупции для родителей в родительские чаты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«Каменск-Уральская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заместители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34-51-74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тематической беседы 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сотрудниками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 учащимися старших классов с участием сотрудников 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«Каменск-Уральская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34-51-74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Рассмотрение вопросов по предупреждению коррупции на совещаниях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классных руководителей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«Каменск-Уральская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заместители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(3439) 34-51-74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Ознакомление обучающихся в рамках учебной дисциплины «Обществознание» с нормами действующего законодательства о противодействии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«Социально-профессиональный техникум «Строитель»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227-30-70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часов, инструктажей с обучающимися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«Социально-профессиональный техникум «Строитель»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227-30-70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Разъяснительная беседа с обучающимися на тему «Правовая помощь обучающимся из числа детей-сирот»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«Социально-профессиональный техникум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«Строитель»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227-30-70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рисунков, буклетов среди обучающихся на тему «Я всегда соблюдаю ЗАКОН»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15.11–08.12.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«Социально-профессиональный техникум «Строитель»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дополнительного образования,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(343)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227-30-70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сочинений на тему «Легко ли быть честным»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15.11–08.12.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«Социально-профессиональный техникум «Строитель»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227-30-70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информационных материалов, (памяток, листовок) 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противодействии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ГАПОУ СО «Социально-профессиональный техникум «Строитель»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227-30-70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Правовой обуч о противодействии коррупции с родителями, обучающимися и сотрудниками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«Центр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«Дар»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соцаильный педагог, (34364) 3-36-64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1C1C1C"/>
                <w:sz w:val="24"/>
                <w:szCs w:val="24"/>
              </w:rPr>
              <w:t>Прием (консультирование) граждан по вопросам 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«Центр «Дар»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директор, (34364) 3-36-64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1C1C1C"/>
                <w:sz w:val="24"/>
                <w:szCs w:val="24"/>
              </w:rPr>
              <w:t xml:space="preserve">Беседа с 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</w:rPr>
              <w:t xml:space="preserve">учащимися 8–9 классов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 противодействии коррупции</w:t>
            </w:r>
            <w:r>
              <w:rPr>
                <w:rFonts w:ascii="Liberation Serif" w:hAnsi="Liberation Serif" w:cs="Liberation Serif"/>
                <w:color w:val="1C1C1C"/>
                <w:sz w:val="24"/>
                <w:szCs w:val="24"/>
              </w:rPr>
              <w:t xml:space="preserve"> «История противодействия коррупции в России»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22–30.11.2022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«Центр «Дар»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Учитель, (34364) 3-36-64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часы по вопросам противодействия коррупции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«Центр «Дар»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(34364) 3-36-64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Беседа с группой подростков, посещающих групповые занятия по дополнительной общеразвивающей программе «Школа юного психолога» 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«Мы против коррупции»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ГБУ СО «Центр психолого-педагогической, медицинской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социальной помощи «Ладо»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педагог-психолог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(34350) 4-05-70</w:t>
            </w:r>
          </w:p>
          <w:p w:rsidR="00642E7F" w:rsidRDefault="00642E7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Правовой всеобуч с сотрудниками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 СО «Центр психолого-педагогической, медицинской и социальной помощи «Ладо»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методист,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(34350) 4-05-70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Составление и размещение на официальном сайте памятки для обучающихся «Взятка и ответственность за получение/дачу взятки»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f2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30.11.2022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«Центр психолого-педагогической, медицинской и социальной помощи «Ресурс»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221-01-5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 (доб. 400)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Консультирование граждан юристом по вопросам противодействия коррупции с помощью дистанционных технологий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f2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  <w:t>09.12.2022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«Центр психолого-педагогической, медицинской и социальной помощи «Ресурс»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  <w:t xml:space="preserve">юрист,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221-01-57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кураторского часа для обучающихся по вопросам противодействия коррупции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f2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  <w:t>09.12.2022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«Центр психолого-педагогической, медицинской и социальной помощи «Ресурс»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221-01-57 (доб. 400)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обучающихся в онлайн уроках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финансовой грамотности (в том числе рассматриваются вопросы по противодействию коррупции)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f2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  <w:t xml:space="preserve">ноябрь </w:t>
            </w:r>
          </w:p>
          <w:p w:rsidR="00642E7F" w:rsidRDefault="002E3B4B">
            <w:pPr>
              <w:pStyle w:val="af2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  <w:t>2022 года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«Центр психолого-педагогической, медицинской и социальной помощи «Ресурс»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(343) 221-01-57 (доб. 400)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6"/>
              <w:spacing w:before="0" w:after="0"/>
            </w:pPr>
            <w:r>
              <w:rPr>
                <w:rFonts w:ascii="Liberation Serif" w:eastAsia="SimSun" w:hAnsi="Liberation Serif" w:cs="Liberation Serif"/>
              </w:rPr>
              <w:t xml:space="preserve">Мониторинг </w:t>
            </w:r>
            <w:r>
              <w:rPr>
                <w:rFonts w:ascii="Liberation Serif" w:eastAsia="SimSun" w:hAnsi="Liberation Serif" w:cs="Liberation Serif"/>
              </w:rPr>
              <w:t>формирования антикоррупционного поведения</w:t>
            </w:r>
            <w:r>
              <w:rPr>
                <w:rFonts w:ascii="Liberation Serif" w:hAnsi="Liberation Serif" w:cs="Liberation Serif"/>
              </w:rPr>
              <w:t xml:space="preserve"> обучающихся: онлайн анкетирование на тему «Твое мнение о коррупции в образовании»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f2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  <w:t>01.12-10.12.2022</w:t>
            </w:r>
          </w:p>
          <w:p w:rsidR="00642E7F" w:rsidRDefault="00642E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«Центр психолого-педагогической, медицинской и социальной помощи «Ресурс»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директора, (343)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221-01-57 (доб. 400)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6"/>
              <w:spacing w:before="0" w:after="0"/>
            </w:pPr>
            <w:r>
              <w:rPr>
                <w:rFonts w:ascii="Liberation Serif" w:eastAsia="SimSun" w:hAnsi="Liberation Serif" w:cs="Liberation Serif"/>
              </w:rPr>
              <w:t xml:space="preserve">Составление и распространение памятки для родителей </w:t>
            </w:r>
            <w:r>
              <w:rPr>
                <w:rFonts w:ascii="Liberation Serif" w:hAnsi="Liberation Serif" w:cs="Liberation Serif"/>
              </w:rPr>
              <w:t>на тему</w:t>
            </w:r>
            <w:r>
              <w:rPr>
                <w:rFonts w:ascii="Liberation Serif" w:eastAsia="SimSun" w:hAnsi="Liberation Serif" w:cs="Liberation Serif"/>
              </w:rPr>
              <w:t xml:space="preserve"> «Строим будущее без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f2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«Центр психолого-педагогической, медицинской и социальной помощи «Ресурс»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заведующая инклюзивного дошкольного отделения,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(343) 221-01-57 (доб. 700)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6"/>
              <w:spacing w:before="0" w:after="0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Беседы с воспитанников инклюзивного дошкольного отделения на темы: «Честные друзья», «Что такое хорошо, что такое плохо?»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f2"/>
              <w:shd w:val="clear" w:color="auto" w:fill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  <w:t>01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«Центр психолого-педагогической, медицинской и социальной помощи «Ресурс»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заведующая инклюзивного дошкольного отделения, (343) 221-01-57 (доб. 700)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Выставка на темы: «Права человека», «Что такое закон?», «Конвенция прав ребёнка»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«Речевой центр»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секретарь комиссии по противодействию коррупции, (343)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234-60-40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часы для 5–9 классов</w:t>
            </w:r>
            <w:r>
              <w:rPr>
                <w:rFonts w:ascii="Liberation Serif" w:hAnsi="Liberation Serif" w:cs="Liberation Serif"/>
              </w:rPr>
              <w:t xml:space="preserve"> 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«Жить по совести и по чести»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«Речевой центр»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234-60-40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Анкетирование для 9-х классов по формированию правильного отношения к коррупции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 «Речевой центр»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секретарь комиссии по противодействию коррупции, (343) 234-60-40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Открытый урок для 9-х классов </w:t>
            </w:r>
            <w:r>
              <w:rPr>
                <w:rFonts w:ascii="Liberation Serif" w:hAnsi="Liberation Serif" w:cs="Liberation Seri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«Российские законы против коррупции»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«Речевой центр»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секретарь комиссии по противодействию коррупции, (343)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234-60-40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часы для 1–4 классов </w:t>
            </w:r>
            <w:r>
              <w:rPr>
                <w:rFonts w:ascii="Liberation Serif" w:hAnsi="Liberation Serif" w:cs="Liberation Serif"/>
              </w:rPr>
              <w:t>на тему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«Что такое хорошо и что такое плохо»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«Речевой центр»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234-60-40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Издание памятки для 8–9 классов по противодействию коррупции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«Речевой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центр»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секретарь комиссии по противодействию коррупции,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234-60-40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стенгазет для 7–9 классов по противодействию коррупции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01–10.12.2022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«Речевой центр»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секретарь комиссии по противодействию коррупции,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234-60-40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Прием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сотрудников, родителей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«Речевой центр»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234-60-40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Просмотр видео фильмов 7–12 классами по противодействию коррупции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«Центр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психолого-медико-социального сопровождения «Эхо»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классные руководители, воспитатели,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257-37-68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открытых уроков и классных часов для обучающихся 6–12 классов с участием сотрудников 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«Центр психолого-медико-социального сопровождения «Эхо»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классные руководители, воспитатели,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257-37-68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Подготовка методических и информационных материалов по антикоррупционному просвещению родителей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«Центр психолого-медико-социального сопровождения «Эхо»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ответственный за противодействие коррупции,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257-37-68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Включение в повестку родительских собраний вопроса  по антикоррупционному просвещению обучающихся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«Центр психолого-медико-социального сопровождения «Эхо»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ответственный за противодействие коррупции,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257-37-68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информирования обучающихся и их родителей о работе по противодействию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ноябрь-декабрь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 «Центр психолого-медико-социального сопровождения «Эхо»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ответственный за противодействие коррупции,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социальный педагог,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257-37-68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Ознакомление с </w:t>
            </w:r>
            <w:hyperlink r:id="rId8" w:history="1">
              <w:r>
                <w:rPr>
                  <w:rFonts w:ascii="Liberation Serif" w:hAnsi="Liberation Serif" w:cs="Liberation Serif"/>
                  <w:sz w:val="24"/>
                  <w:szCs w:val="24"/>
                </w:rPr>
                <w:t>методическими рекомендациями сотрудников по разработке и принятию мер по предупреждению и противодействию коррупции</w:t>
              </w:r>
            </w:hyperlink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«Центр психолого-медико-социального сопровождения «Эхо»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ответственный за противодействие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социальный педагог,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257-37-68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Информационные классные часы для обучающихся на тему «Вместе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21–25.11.2022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«Центр психолого-медико-социального сопровождения «Эхо»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ответственный за противодействие коррупции,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257-37-68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Тематическая беседа с обучающимися старших классов на тему «Коррупция и методы борьбы с ней»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28.11–02.12.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«Центр психолого-медико-социального сопровождения «Эхо»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обществознания,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257-37-68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Дистанционные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консультации для родителей и для старшеклассников по работе телефона доверия и других альтернативных способах информирования о фактах коррупции, склонении к коррупционным действиям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«Центр психолого-медико-социального сопровождения «Эх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ответственный за противодействие коррупции,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257-37-68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Подборка литературы, наглядности и оформление стенда в библиотеке на тему «Противодействие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02.12.2022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«Центр психолого-медико-социального сопровождения «Эхо»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педагог-библиотекарь, (343) 257-37-68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Анкетирование работников, направленное на оценку внутреннего состояния коррупции в учреждении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«Центр психолого-медико-социального сопровождения «Эхо»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ответственный за противодействие коррупции,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257-37-68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Коррупция в мире сказок (мультфильмы и сказки на новый лад) для детей с ограниченными возможности здоровья, отдыхающих на  оздоровительных сменах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14.11–07.12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 СО Детский оздоровительный центр  «Юность Урала»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293-00-60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Лекция-практикум для сотрудников по вопросам противодействия коррупции (освещение изменений законодательства, обзор)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 СО Детский оздоровительный центр  «Юность Урала»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293-00-60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Лекция на тему «Формирование правильного отношения к получению подарков»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a5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 СО «Центр оценки профессионального мастерства и квалификаций педагогов»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211-03-45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Семинар на тему «Установление наказания за коммерческий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подкуп, получение и дачу взятки, посредничество во взяточничестве в виде штрафа, кратного сумме коммерческого подкупа или взятки»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a5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 СО «Центр оценки профессионального мастерства и квалификаций педагогов»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211-03-45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Семинар на тему «Увольнение в связи с утратой доверия»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pStyle w:val="a5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 СО «Центр оценки профессионального мастерства и квалификаций педагогов»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211-03-45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Изучение проблемы коррупции в государстве в рамках тем учебной программы 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уроках «Обществознание»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«Черноусовская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922-021-44-17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Библиотечный урок на тему «Что такое взятка?»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«Черноусовская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922-133-50-61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Организация книжных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выставок на темы: «Мы за честную жизнь!», «Где и почему процветает коррупция», «Коррупция в сказках», «Чем опасна коррупция?!»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«Черноусовская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педагог-библиотекарь,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922-133-50-61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Беседа на тему «Мои права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обязанности»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«Черноусовская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953-042-90-29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мероприятий, приуроченных к Международному дню борьбы с коррупцией: проведение классных часов и родительских собраний на тему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«Защита законных интересов несовершеннолетних от угроз, связанных с коррупцией»; обсуждение проблемы коррупции среди работников; выпуск памяток и буклетов детьми по антикоррупционной тематике, проведение акции «Мы против  коррупции!»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«Черноусовская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950-207-69-13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разъяснительной работы с сотрудниками школы на темы: «О порядке и особенностях исполнения запретов, требований и ограничений, исполнения обязанностей, установленных в целях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противодействия коррупции», «О недопустимости принятия подарков; положения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о недопущении поведения, ко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торое может восприниматься окружающими как обещание или предложение дачи взятки либо как согласие принять взятку или как просьба о даче взятки»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«Черноусовская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и.о.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902-878-70-81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с участием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администрации и  родительской общественности на тему «Коррупция и антикоррупционная политика школы»  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23.22.2022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«Черноусовская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и.о.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902-878-70-81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6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социологического исследования среди родителей на тему </w:t>
            </w:r>
            <w:r>
              <w:rPr>
                <w:rFonts w:ascii="Liberation Serif" w:hAnsi="Liberation Serif" w:cs="Liberation Serif"/>
              </w:rPr>
              <w:t>«Удовлетворённость потребителей качеством образовательных услуг»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01–16.11.2022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«Черноусовская школа-интернат»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 педагог-организатор,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950-207-69-13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мероприятия «Вместе против коррупции» для 9–10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16–18.12.2022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«Школа № 1 города Лесного»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(34342) 4-88-54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рисунков для 8–10 классов на тему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«Мы против коррупции»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21–30.11.2022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«Школа № 1 города Лесного»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(34342) 4-88-54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Распространение печатных материалов среди работников школы на тему «Что делать, если вы столкнулись с коррупцией?»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05–07.12.2022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«Школа № 1 города Лесного»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(34342) 4-88-54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разъяснительной работы с работниками 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недопустимости принятия подарков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«Школа № 1 города Лесного»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(34342) 4-88-54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Круглый стол с участием педагогов «Формирование антикоррупционной и нравственно-правовой культуры»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«Школа города Лесного»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ответственное лицо за организацию работы по противодействию коррупции,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(34342) 4-03-70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 на тему «Скажем коррупции НЕТ!»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14–18.11.2022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«Школа города Лесного»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ответственное лицо за организацию работы по противодействию коррупции,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(34342) 4-03-70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Распространение листовок о вреде коррупции и методах борьбы с ней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21–25.11.2022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«Школа города Лесного»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ответственное лицо за организацию работы по противодействию коррупции,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(34342) 4-03-70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классных часов: для 1–4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классов на тему «Быть честным», для 5-х классов на тему «По законам справедливости», для 6-х классов на тему «Откуда берутся запреты?», для 7-х классов на тему «Что такое коррупция?», для 8-х классов на тему «Откуда берутся запреты?», для 9-х классов на те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 «История противодействия коррупции в России»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07–11.11.2022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«Школа города Лесного»</w:t>
            </w:r>
          </w:p>
          <w:p w:rsidR="00642E7F" w:rsidRDefault="00642E7F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(34342) 4-81-20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tabs>
                <w:tab w:val="left" w:pos="360"/>
              </w:tabs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 показ видеофильмов «О соблюдении антикоррупционного законодательства в сфере образования»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«Школа города Лесного»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директор, 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(3432) 4-00-38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классных часов, инструктажей, линеек с обучающимися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15–30.11.2022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ГАПОУ СО «Уральский техникум автомобильного транспорта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директора,</w:t>
            </w:r>
          </w:p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(34330) 5-14-15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заседаний Студенческого совета по вопросам противодействия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Times New Roman" w:hAnsi="Times New Roman"/>
                <w:sz w:val="24"/>
                <w:szCs w:val="24"/>
              </w:rPr>
              <w:t>ГАПОУ СО «Уральский техникум автомобильного транспорта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(34330) 5-14-15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 </w:t>
            </w:r>
            <w:r>
              <w:rPr>
                <w:rFonts w:ascii="Times New Roman" w:hAnsi="Times New Roman"/>
                <w:sz w:val="24"/>
                <w:szCs w:val="24"/>
              </w:rPr>
              <w:t>распространение методических и информационных материалов (памяток, листовок, методических пособий) антикоррупционного характера для сотрудников техникума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Times New Roman" w:hAnsi="Times New Roman"/>
                <w:sz w:val="24"/>
                <w:szCs w:val="24"/>
              </w:rPr>
              <w:t>ГАПОУ СО «Уральский техникум автомобильного транспорта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директора,</w:t>
            </w:r>
          </w:p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(34330) 5-14-15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обучающихся в рамках учебных дисциплин «История», «Правовое обеспечение профессиональной деятельности» с нормами действующего законодательства, приказами и локальными актами о противодействии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Times New Roman" w:hAnsi="Times New Roman"/>
                <w:sz w:val="24"/>
                <w:szCs w:val="24"/>
              </w:rPr>
              <w:t>ГАПОУ СО «Уральский техникум автомобильного транспорта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(34330) 5-14-15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конкурса презентаций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показ видеофильмов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«Мы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ГАПОУ СО «Уральский техникум </w:t>
            </w:r>
            <w:r>
              <w:rPr>
                <w:rFonts w:ascii="Times New Roman" w:hAnsi="Times New Roman"/>
                <w:sz w:val="24"/>
                <w:szCs w:val="24"/>
              </w:rPr>
              <w:t>автомобильного транспорта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(34330) 5-14-15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вопросов исполнения законодательства о борьбе с коррупцией на совещаниях, педагогических советах, собраниях трудового коллектива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ГАПОУ СО </w:t>
            </w:r>
            <w:r>
              <w:rPr>
                <w:rFonts w:ascii="Times New Roman" w:hAnsi="Times New Roman"/>
                <w:sz w:val="24"/>
                <w:szCs w:val="24"/>
              </w:rPr>
              <w:t>«Уральский техникум автомобильного транспорта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(34330) 5-14-15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распространение методических и</w:t>
            </w:r>
          </w:p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информационных материалов (памяток, листовок</w:t>
            </w:r>
          </w:p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методических пособи) антикоррупционного характера для родителей и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10.11–09.12.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Times New Roman" w:hAnsi="Times New Roman"/>
                <w:sz w:val="24"/>
                <w:szCs w:val="24"/>
              </w:rPr>
              <w:t>ГАПОУ СО «Уральский техникум автомобильного транспорта и сервиса»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(34330) 5-14-15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тематических часов по проблемам коррупции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01–03.11.2022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ГАПОУ СО «Артемовский колледж точного </w:t>
            </w:r>
            <w:r>
              <w:rPr>
                <w:rFonts w:ascii="Times New Roman" w:hAnsi="Times New Roman"/>
                <w:sz w:val="24"/>
                <w:szCs w:val="24"/>
              </w:rPr>
              <w:t>приборостроения»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(34363) 2-21-71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библиотечного Медиацентра по подбору текстового и визуального материалов для работы с обучающимися по проблемам коррупции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ГАПОУ СО «Артемовский колледж точного </w:t>
            </w:r>
            <w:r>
              <w:rPr>
                <w:rFonts w:ascii="Times New Roman" w:hAnsi="Times New Roman"/>
                <w:sz w:val="24"/>
                <w:szCs w:val="24"/>
              </w:rPr>
              <w:t>приборостроения»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библиотекарь,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(34363) 2-21-71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недели правовых знаний, в том числе мероприятий по формированию антикоррупционного мировоззрения у обучающихся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14–18.11.2022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Times New Roman" w:hAnsi="Times New Roman"/>
                <w:sz w:val="24"/>
                <w:szCs w:val="24"/>
              </w:rPr>
              <w:t>ГАПОУ СО «Артемовский колледж точного приборостроения»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(34363) 2-21-71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 обучающихся и родителей по вопросам качества полученного образования, в том числе возможных коррупционных проявлениях в процессе обучения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ГАПОУ СО «Артемовский колледж точного </w:t>
            </w:r>
            <w:r>
              <w:rPr>
                <w:rFonts w:ascii="Times New Roman" w:hAnsi="Times New Roman"/>
                <w:sz w:val="24"/>
                <w:szCs w:val="24"/>
              </w:rPr>
              <w:t>приборостроения»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(34363) 2-21-71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Общешкольное мероприятие «9 декабря –</w:t>
            </w:r>
          </w:p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борьбы с коррупцией»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вечерняя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(34353) 7-93-77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разъяснительной работы с работниками школы на антикоррупционные тематики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642E7F" w:rsidRDefault="002E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вечерняя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(34353) 7-93-77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листовок по антикоррупционному просвещению среди обучающихся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14–21.11.2022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вечерняя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(34353) 7-93-77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обществознания в 10 классе на тему «Совершенствование правовой культуры.  Антикоррупционная политика государства»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«Нижнетагильская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вечерняя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(34353) 7-93-77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в областном конкурсе информационных рисунков-плакатов «Вместе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01–30.11.2022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вечерняя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(34353) 7-93-77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Единый классный час в рамках внеурочной деятельности «Разговор о важном» на тему «Антикоррупционное образование. Коррупция и методы борьбы с ней»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вечерняя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(34353) 7-93-77</w:t>
            </w:r>
          </w:p>
        </w:tc>
      </w:tr>
      <w:tr w:rsidR="00642E7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2E7F" w:rsidRDefault="00642E7F">
            <w:pPr>
              <w:pStyle w:val="a7"/>
              <w:spacing w:after="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642E7F">
            <w:pPr>
              <w:pStyle w:val="a7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pStyle w:val="a6"/>
              <w:spacing w:before="0" w:after="0"/>
              <w:ind w:right="82"/>
            </w:pPr>
            <w:r>
              <w:rPr>
                <w:bCs/>
              </w:rPr>
              <w:t xml:space="preserve">Творческая </w:t>
            </w:r>
            <w:r>
              <w:rPr>
                <w:bCs/>
              </w:rPr>
              <w:t>работа (сочинение, эссе) среди обучающихся 9-12 классов на тему «Я против коррупции»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E7F" w:rsidRDefault="002E3B4B">
            <w:pPr>
              <w:spacing w:after="0" w:line="240" w:lineRule="auto"/>
              <w:ind w:left="132" w:firstLine="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ГБОУ СО «Нижнетагильская вечерняя школа № 1»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директора,</w:t>
            </w:r>
          </w:p>
          <w:p w:rsidR="00642E7F" w:rsidRDefault="002E3B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(34353) 7-93-77</w:t>
            </w:r>
          </w:p>
        </w:tc>
      </w:tr>
    </w:tbl>
    <w:p w:rsidR="00642E7F" w:rsidRDefault="00642E7F">
      <w:pPr>
        <w:jc w:val="center"/>
        <w:rPr>
          <w:rFonts w:ascii="Liberation Serif" w:hAnsi="Liberation Serif" w:cs="Liberation Serif"/>
          <w:i/>
          <w:sz w:val="24"/>
          <w:szCs w:val="24"/>
        </w:rPr>
      </w:pPr>
    </w:p>
    <w:sectPr w:rsidR="00642E7F">
      <w:headerReference w:type="default" r:id="rId9"/>
      <w:pgSz w:w="16838" w:h="11906" w:orient="landscape"/>
      <w:pgMar w:top="1276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E3B4B">
      <w:pPr>
        <w:spacing w:after="0" w:line="240" w:lineRule="auto"/>
      </w:pPr>
      <w:r>
        <w:separator/>
      </w:r>
    </w:p>
  </w:endnote>
  <w:endnote w:type="continuationSeparator" w:id="0">
    <w:p w:rsidR="00000000" w:rsidRDefault="002E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E3B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2E3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FD5" w:rsidRDefault="002E3B4B">
    <w:pPr>
      <w:pStyle w:val="af3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 xml:space="preserve"> PAGE 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>
      <w:rPr>
        <w:rFonts w:ascii="Liberation Serif" w:hAnsi="Liberation Serif" w:cs="Liberation Serif"/>
        <w:noProof/>
        <w:sz w:val="24"/>
        <w:szCs w:val="24"/>
      </w:rPr>
      <w:t>2</w:t>
    </w:r>
    <w:r>
      <w:rPr>
        <w:rFonts w:ascii="Liberation Serif" w:hAnsi="Liberation Serif" w:cs="Liberation Serif"/>
        <w:sz w:val="24"/>
        <w:szCs w:val="24"/>
      </w:rPr>
      <w:fldChar w:fldCharType="end"/>
    </w:r>
  </w:p>
  <w:p w:rsidR="00E21FD5" w:rsidRDefault="002E3B4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25EC"/>
    <w:multiLevelType w:val="multilevel"/>
    <w:tmpl w:val="2A681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42E7F"/>
    <w:rsid w:val="002E3B4B"/>
    <w:rsid w:val="0064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EE184-D667-4F65-824C-96D252A5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No Spacing"/>
    <w:pPr>
      <w:suppressAutoHyphens/>
      <w:spacing w:after="0"/>
    </w:pPr>
  </w:style>
  <w:style w:type="paragraph" w:styleId="a6">
    <w:name w:val="Normal (Web)"/>
    <w:basedOn w:val="a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Pr>
      <w:rFonts w:ascii="Times New Roman" w:hAnsi="Times New Roman"/>
      <w:shd w:val="clear" w:color="auto" w:fill="FFFFFF"/>
    </w:rPr>
  </w:style>
  <w:style w:type="character" w:customStyle="1" w:styleId="25">
    <w:name w:val="Основной текст (2)5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/>
    </w:rPr>
  </w:style>
  <w:style w:type="paragraph" w:customStyle="1" w:styleId="21">
    <w:name w:val="Основной текст (2)1"/>
    <w:basedOn w:val="a"/>
    <w:pPr>
      <w:widowControl w:val="0"/>
      <w:shd w:val="clear" w:color="auto" w:fill="FFFFFF"/>
      <w:spacing w:before="240" w:after="660" w:line="240" w:lineRule="atLeast"/>
      <w:ind w:hanging="320"/>
      <w:jc w:val="both"/>
      <w:textAlignment w:val="auto"/>
    </w:pPr>
    <w:rPr>
      <w:rFonts w:ascii="Times New Roman" w:hAnsi="Times New Roman"/>
    </w:rPr>
  </w:style>
  <w:style w:type="character" w:customStyle="1" w:styleId="24">
    <w:name w:val="Основной текст (2)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/>
    </w:rPr>
  </w:style>
  <w:style w:type="paragraph" w:styleId="a7">
    <w:name w:val="List Paragraph"/>
    <w:basedOn w:val="a"/>
    <w:pPr>
      <w:spacing w:after="160" w:line="240" w:lineRule="auto"/>
      <w:ind w:left="720"/>
      <w:textAlignment w:val="auto"/>
    </w:pPr>
  </w:style>
  <w:style w:type="character" w:styleId="a8">
    <w:name w:val="Hyperlink"/>
    <w:basedOn w:val="a0"/>
    <w:rPr>
      <w:color w:val="0563C1"/>
      <w:u w:val="single"/>
    </w:rPr>
  </w:style>
  <w:style w:type="paragraph" w:customStyle="1" w:styleId="msolistparagraph0">
    <w:name w:val="msolistparagraph"/>
    <w:basedOn w:val="a"/>
    <w:pPr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cell">
    <w:name w:val="conspluscell"/>
    <w:basedOn w:val="a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">
    <w:name w:val="Body text (2)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paragraph" w:customStyle="1" w:styleId="Standard">
    <w:name w:val="Standard"/>
    <w:pPr>
      <w:suppressAutoHyphens/>
    </w:pPr>
  </w:style>
  <w:style w:type="character" w:customStyle="1" w:styleId="FontStyle31">
    <w:name w:val="Font Style31"/>
    <w:rPr>
      <w:rFonts w:ascii="Times New Roman" w:eastAsia="Times New Roman" w:hAnsi="Times New Roman" w:cs="Times New Roman"/>
      <w:b/>
      <w:sz w:val="18"/>
    </w:rPr>
  </w:style>
  <w:style w:type="paragraph" w:customStyle="1" w:styleId="a9">
    <w:name w:val="Обычный (Интернет)"/>
    <w:basedOn w:val="a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rPr>
      <w:b/>
      <w:bCs/>
    </w:rPr>
  </w:style>
  <w:style w:type="paragraph" w:customStyle="1" w:styleId="1">
    <w:name w:val="Обычный1"/>
    <w:pPr>
      <w:suppressAutoHyphens/>
      <w:spacing w:after="200" w:line="276" w:lineRule="auto"/>
    </w:pPr>
  </w:style>
  <w:style w:type="character" w:styleId="ab">
    <w:name w:val="Emphasis"/>
    <w:rPr>
      <w:i/>
      <w:iCs/>
    </w:rPr>
  </w:style>
  <w:style w:type="paragraph" w:styleId="ac">
    <w:name w:val="Body Text"/>
    <w:basedOn w:val="a"/>
    <w:pPr>
      <w:shd w:val="clear" w:color="auto" w:fill="FFFFFF"/>
      <w:spacing w:after="0" w:line="240" w:lineRule="atLeast"/>
      <w:jc w:val="both"/>
      <w:textAlignment w:val="auto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ad">
    <w:name w:val="Основной текст Знак"/>
    <w:basedOn w:val="a0"/>
    <w:rPr>
      <w:rFonts w:ascii="Arial Unicode MS" w:eastAsia="Arial Unicode MS" w:hAnsi="Arial Unicode MS"/>
      <w:color w:val="000000"/>
      <w:sz w:val="20"/>
      <w:szCs w:val="20"/>
      <w:shd w:val="clear" w:color="auto" w:fill="FFFFFF"/>
    </w:rPr>
  </w:style>
  <w:style w:type="paragraph" w:customStyle="1" w:styleId="Default">
    <w:name w:val="Default"/>
    <w:pPr>
      <w:suppressAutoHyphens/>
      <w:autoSpaceDE w:val="0"/>
      <w:spacing w:after="0"/>
      <w:textAlignment w:val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12pt">
    <w:name w:val="Основной текст (2) + 12 pt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10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eastAsia="ru-RU" w:bidi="ru-RU"/>
    </w:rPr>
  </w:style>
  <w:style w:type="paragraph" w:customStyle="1" w:styleId="3">
    <w:name w:val="Основной текст3"/>
    <w:basedOn w:val="a"/>
    <w:pPr>
      <w:widowControl w:val="0"/>
      <w:shd w:val="clear" w:color="auto" w:fill="FFFFFF"/>
      <w:spacing w:after="540" w:line="269" w:lineRule="exact"/>
      <w:jc w:val="center"/>
      <w:textAlignment w:val="auto"/>
    </w:pPr>
    <w:rPr>
      <w:rFonts w:ascii="Times New Roman" w:eastAsia="Times New Roman" w:hAnsi="Times New Roman"/>
      <w:sz w:val="21"/>
      <w:szCs w:val="21"/>
    </w:rPr>
  </w:style>
  <w:style w:type="character" w:customStyle="1" w:styleId="ae">
    <w:name w:val="Без интервала Знак"/>
  </w:style>
  <w:style w:type="paragraph" w:customStyle="1" w:styleId="TableContents">
    <w:name w:val="Table Contents"/>
    <w:basedOn w:val="a"/>
    <w:pPr>
      <w:suppressLineNumbers/>
      <w:spacing w:after="160" w:line="240" w:lineRule="auto"/>
    </w:pPr>
  </w:style>
  <w:style w:type="character" w:customStyle="1" w:styleId="StrongEmphasis">
    <w:name w:val="Strong Emphasis"/>
    <w:rPr>
      <w:b/>
      <w:bCs/>
    </w:rPr>
  </w:style>
  <w:style w:type="paragraph" w:customStyle="1" w:styleId="Textbody">
    <w:name w:val="Text body"/>
    <w:basedOn w:val="Standard"/>
    <w:pPr>
      <w:spacing w:after="283"/>
    </w:pPr>
  </w:style>
  <w:style w:type="character" w:styleId="af">
    <w:name w:val="Subtle Emphasis"/>
    <w:basedOn w:val="a0"/>
    <w:rPr>
      <w:i/>
      <w:iCs/>
      <w:color w:val="404040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/>
      <w:textAlignment w:val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Основной текст_"/>
    <w:basedOn w:val="a0"/>
    <w:rPr>
      <w:sz w:val="24"/>
      <w:szCs w:val="24"/>
      <w:shd w:val="clear" w:color="auto" w:fill="FFFFFF"/>
    </w:rPr>
  </w:style>
  <w:style w:type="paragraph" w:customStyle="1" w:styleId="20">
    <w:name w:val="Основной текст2"/>
    <w:basedOn w:val="a"/>
    <w:pPr>
      <w:shd w:val="clear" w:color="auto" w:fill="FFFFFF"/>
      <w:spacing w:after="0" w:line="302" w:lineRule="exact"/>
      <w:textAlignment w:val="auto"/>
    </w:pPr>
    <w:rPr>
      <w:sz w:val="24"/>
      <w:szCs w:val="24"/>
    </w:rPr>
  </w:style>
  <w:style w:type="paragraph" w:customStyle="1" w:styleId="Style20">
    <w:name w:val="Style20"/>
    <w:basedOn w:val="a"/>
    <w:pPr>
      <w:widowControl w:val="0"/>
      <w:autoSpaceDE w:val="0"/>
      <w:spacing w:after="0" w:line="197" w:lineRule="exact"/>
      <w:ind w:hanging="370"/>
      <w:jc w:val="both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pPr>
      <w:widowControl w:val="0"/>
      <w:autoSpaceDE w:val="0"/>
      <w:spacing w:after="0" w:line="240" w:lineRule="auto"/>
      <w:ind w:left="305" w:right="289"/>
      <w:jc w:val="center"/>
      <w:textAlignment w:val="auto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</w:style>
  <w:style w:type="character" w:customStyle="1" w:styleId="22">
    <w:name w:val="Основной текст (2)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eastAsia="ru-RU" w:bidi="ru-RU"/>
    </w:rPr>
  </w:style>
  <w:style w:type="character" w:customStyle="1" w:styleId="markedcontent">
    <w:name w:val="markedcontent"/>
    <w:basedOn w:val="a0"/>
  </w:style>
  <w:style w:type="character" w:customStyle="1" w:styleId="af1">
    <w:name w:val="Другое_"/>
    <w:rPr>
      <w:rFonts w:ascii="Times New Roman" w:eastAsia="Times New Roman" w:hAnsi="Times New Roman"/>
      <w:shd w:val="clear" w:color="auto" w:fill="FFFFFF"/>
    </w:rPr>
  </w:style>
  <w:style w:type="paragraph" w:customStyle="1" w:styleId="af2">
    <w:name w:val="Другое"/>
    <w:basedOn w:val="a"/>
    <w:pPr>
      <w:widowControl w:val="0"/>
      <w:shd w:val="clear" w:color="auto" w:fill="FFFFFF"/>
      <w:spacing w:after="0" w:line="240" w:lineRule="auto"/>
      <w:textAlignment w:val="auto"/>
    </w:pPr>
    <w:rPr>
      <w:rFonts w:ascii="Times New Roman" w:eastAsia="Times New Roman" w:hAnsi="Times New Roman"/>
    </w:rPr>
  </w:style>
  <w:style w:type="paragraph" w:styleId="af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</w:style>
  <w:style w:type="paragraph" w:styleId="af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</w:style>
  <w:style w:type="character" w:customStyle="1" w:styleId="controls-basebuttontext">
    <w:name w:val="controls-basebutton__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e1aqdhjtc4d.xn--p1ai/index.php?option=com_phocadownload&amp;view=category&amp;download=2095:metodicheskie-rekomendatsii-po-razrabotke-i-prinyatiyu-org-mer-po-preduprezhdeniyu-i-protivodejstviyu-korruptsii&amp;id=168:metodicheskie-rekomendatsii-dlya-pedagogov&amp;Itemid=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m-centre.ru/wp-content/uploads/2019/07/Antikorrupczionnaya-politik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40784</Words>
  <Characters>232472</Characters>
  <Application>Microsoft Office Word</Application>
  <DocSecurity>0</DocSecurity>
  <Lines>1937</Lines>
  <Paragraphs>545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 Валентина Андреевна</dc:creator>
  <dc:description/>
  <cp:lastModifiedBy>Комова Анна Сергеевна</cp:lastModifiedBy>
  <cp:revision>2</cp:revision>
  <cp:lastPrinted>2022-10-14T04:10:00Z</cp:lastPrinted>
  <dcterms:created xsi:type="dcterms:W3CDTF">2022-10-17T04:43:00Z</dcterms:created>
  <dcterms:modified xsi:type="dcterms:W3CDTF">2022-10-17T04:43:00Z</dcterms:modified>
</cp:coreProperties>
</file>